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55" w:rsidRDefault="00C16655" w:rsidP="00177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744C">
        <w:rPr>
          <w:rFonts w:ascii="Times New Roman" w:hAnsi="Times New Roman" w:cs="Times New Roman"/>
          <w:b/>
          <w:bCs/>
          <w:sz w:val="32"/>
          <w:szCs w:val="32"/>
        </w:rPr>
        <w:t xml:space="preserve">HARMONOGRAM ZAJĘĆ WAKACYJNYCH </w:t>
      </w:r>
    </w:p>
    <w:p w:rsidR="00C16655" w:rsidRPr="0017744C" w:rsidRDefault="00C16655" w:rsidP="00177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744C">
        <w:rPr>
          <w:rFonts w:ascii="Times New Roman" w:hAnsi="Times New Roman" w:cs="Times New Roman"/>
          <w:b/>
          <w:bCs/>
          <w:sz w:val="32"/>
          <w:szCs w:val="32"/>
        </w:rPr>
        <w:t>– Szkoła Podstawowa im. Stanisława Staszica w Dursztynie</w:t>
      </w:r>
    </w:p>
    <w:tbl>
      <w:tblPr>
        <w:tblpPr w:leftFromText="141" w:rightFromText="141" w:horzAnchor="margin" w:tblpY="135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3"/>
        <w:gridCol w:w="1293"/>
        <w:gridCol w:w="254"/>
        <w:gridCol w:w="1694"/>
        <w:gridCol w:w="3581"/>
        <w:gridCol w:w="141"/>
        <w:gridCol w:w="2127"/>
      </w:tblGrid>
      <w:tr w:rsidR="00C16655" w:rsidRPr="005E6695">
        <w:tc>
          <w:tcPr>
            <w:tcW w:w="10173" w:type="dxa"/>
            <w:gridSpan w:val="7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TYDZIEŃ I (4 VII– 10 VII 2016 r.)</w:t>
            </w:r>
          </w:p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655" w:rsidRPr="005E6695">
        <w:tc>
          <w:tcPr>
            <w:tcW w:w="1083" w:type="dxa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47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godzin</w:t>
            </w:r>
          </w:p>
        </w:tc>
        <w:tc>
          <w:tcPr>
            <w:tcW w:w="1694" w:type="dxa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 zajęć</w:t>
            </w:r>
          </w:p>
        </w:tc>
        <w:tc>
          <w:tcPr>
            <w:tcW w:w="3581" w:type="dxa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zajęć wakacyjnych</w:t>
            </w:r>
          </w:p>
        </w:tc>
        <w:tc>
          <w:tcPr>
            <w:tcW w:w="2268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</w:tr>
      <w:tr w:rsidR="00C16655" w:rsidRPr="005E6695">
        <w:tc>
          <w:tcPr>
            <w:tcW w:w="1083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5 VII</w:t>
            </w:r>
          </w:p>
        </w:tc>
        <w:tc>
          <w:tcPr>
            <w:tcW w:w="1547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4 godz.</w:t>
            </w:r>
          </w:p>
        </w:tc>
        <w:tc>
          <w:tcPr>
            <w:tcW w:w="1694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Wszystkie dzieci chętne bez ograniczeń wiekowych</w:t>
            </w:r>
          </w:p>
        </w:tc>
        <w:tc>
          <w:tcPr>
            <w:tcW w:w="3581" w:type="dxa"/>
          </w:tcPr>
          <w:p w:rsidR="00C16655" w:rsidRPr="005E6695" w:rsidRDefault="00C16655" w:rsidP="005E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Piesza wycieczka na „GRANDEUS”;- ognisko i zabawy w terenie; mecz piłki nożnej na boisku piłkarskim LKS „Wicher”</w:t>
            </w:r>
          </w:p>
        </w:tc>
        <w:tc>
          <w:tcPr>
            <w:tcW w:w="2268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p. mgr Aleksandra Kachniarz</w:t>
            </w:r>
          </w:p>
        </w:tc>
      </w:tr>
      <w:tr w:rsidR="00C16655" w:rsidRPr="005E6695">
        <w:tc>
          <w:tcPr>
            <w:tcW w:w="1083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7 VII</w:t>
            </w:r>
          </w:p>
        </w:tc>
        <w:tc>
          <w:tcPr>
            <w:tcW w:w="1547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6 godz.</w:t>
            </w:r>
          </w:p>
        </w:tc>
        <w:tc>
          <w:tcPr>
            <w:tcW w:w="1694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klasa I- VI</w:t>
            </w:r>
          </w:p>
        </w:tc>
        <w:tc>
          <w:tcPr>
            <w:tcW w:w="3581" w:type="dxa"/>
          </w:tcPr>
          <w:p w:rsidR="00C16655" w:rsidRPr="005E6695" w:rsidRDefault="00C16655" w:rsidP="005E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Wycieczka do Nowego Targu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Zabawy na placu zabaw w parku miejskim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Kosztowanie lodów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Zwiedzanie kościoła św. Katarzyny w Nowym Targu</w:t>
            </w:r>
          </w:p>
        </w:tc>
        <w:tc>
          <w:tcPr>
            <w:tcW w:w="2268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p. mgr Aleksandra Kachniarz</w:t>
            </w:r>
          </w:p>
        </w:tc>
      </w:tr>
      <w:tr w:rsidR="00C16655" w:rsidRPr="005E6695">
        <w:tc>
          <w:tcPr>
            <w:tcW w:w="10173" w:type="dxa"/>
            <w:gridSpan w:val="7"/>
          </w:tcPr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655" w:rsidRPr="005E6695" w:rsidRDefault="00C16655" w:rsidP="005E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TYDZIEŃ II (11 VII– 17 VII 2016 r.)</w:t>
            </w:r>
          </w:p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55" w:rsidRPr="005E6695">
        <w:tc>
          <w:tcPr>
            <w:tcW w:w="1083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12 VII</w:t>
            </w:r>
          </w:p>
        </w:tc>
        <w:tc>
          <w:tcPr>
            <w:tcW w:w="1293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4 godz.</w:t>
            </w:r>
          </w:p>
        </w:tc>
        <w:tc>
          <w:tcPr>
            <w:tcW w:w="1948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Wszystkie dzieci chętne bez ograniczeń wiekowych</w:t>
            </w:r>
          </w:p>
        </w:tc>
        <w:tc>
          <w:tcPr>
            <w:tcW w:w="3722" w:type="dxa"/>
            <w:gridSpan w:val="2"/>
          </w:tcPr>
          <w:p w:rsidR="00C16655" w:rsidRPr="005E6695" w:rsidRDefault="00C16655" w:rsidP="005E6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Wyprawa nad Białkę</w:t>
            </w:r>
          </w:p>
          <w:p w:rsidR="00C16655" w:rsidRPr="005E6695" w:rsidRDefault="00C16655" w:rsidP="005E669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-  przypomnienie zasad przepisów ruchu drogowego i zasad bezpiecznego korzystania z kąpieli wodnych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Zabawy i kąpiel</w:t>
            </w:r>
          </w:p>
          <w:p w:rsidR="00C16655" w:rsidRPr="005E6695" w:rsidRDefault="00C16655" w:rsidP="005E669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p. mgr Aleksandra Kachniarz</w:t>
            </w:r>
          </w:p>
        </w:tc>
      </w:tr>
      <w:tr w:rsidR="00C16655" w:rsidRPr="005E6695">
        <w:tc>
          <w:tcPr>
            <w:tcW w:w="1083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14 VII</w:t>
            </w:r>
          </w:p>
        </w:tc>
        <w:tc>
          <w:tcPr>
            <w:tcW w:w="1293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6 godz.</w:t>
            </w:r>
          </w:p>
        </w:tc>
        <w:tc>
          <w:tcPr>
            <w:tcW w:w="1948" w:type="dxa"/>
            <w:gridSpan w:val="2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klasa I- VI</w:t>
            </w:r>
          </w:p>
        </w:tc>
        <w:tc>
          <w:tcPr>
            <w:tcW w:w="3722" w:type="dxa"/>
            <w:gridSpan w:val="2"/>
          </w:tcPr>
          <w:p w:rsidR="00C16655" w:rsidRPr="005E6695" w:rsidRDefault="00C16655" w:rsidP="005E66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Wycieczka do Zakopanego- pociągiem: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Spacer po Krupówkach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Zwiedzanie zespołu skoczni narciarskich</w:t>
            </w:r>
          </w:p>
          <w:p w:rsidR="00C16655" w:rsidRPr="005E6695" w:rsidRDefault="00C16655" w:rsidP="005E66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Wejście do domku do góry nogami</w:t>
            </w:r>
          </w:p>
        </w:tc>
        <w:tc>
          <w:tcPr>
            <w:tcW w:w="2127" w:type="dxa"/>
          </w:tcPr>
          <w:p w:rsidR="00C16655" w:rsidRPr="005E6695" w:rsidRDefault="00C16655" w:rsidP="005E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5">
              <w:rPr>
                <w:rFonts w:ascii="Times New Roman" w:hAnsi="Times New Roman" w:cs="Times New Roman"/>
                <w:sz w:val="24"/>
                <w:szCs w:val="24"/>
              </w:rPr>
              <w:t>p. mgr Aleksandra Kachniarz</w:t>
            </w:r>
          </w:p>
        </w:tc>
      </w:tr>
    </w:tbl>
    <w:p w:rsidR="00C16655" w:rsidRDefault="00C16655"/>
    <w:p w:rsidR="00C16655" w:rsidRPr="008609F7" w:rsidRDefault="00C16655" w:rsidP="008609F7">
      <w:pPr>
        <w:jc w:val="center"/>
        <w:rPr>
          <w:b/>
          <w:bCs/>
        </w:rPr>
      </w:pPr>
      <w:r w:rsidRPr="008609F7">
        <w:rPr>
          <w:b/>
          <w:bCs/>
        </w:rPr>
        <w:t>PROGRAM ZAJĘĆ W</w:t>
      </w:r>
      <w:r>
        <w:rPr>
          <w:b/>
          <w:bCs/>
        </w:rPr>
        <w:t>AKACYJNYCH MOŻE ULEC MODYFIKACJI</w:t>
      </w:r>
      <w:r w:rsidRPr="008609F7">
        <w:rPr>
          <w:b/>
          <w:bCs/>
        </w:rPr>
        <w:t xml:space="preserve"> ZE WZGLĘDU NA WARUNKI POGODOWE</w:t>
      </w:r>
      <w:r>
        <w:rPr>
          <w:b/>
          <w:bCs/>
        </w:rPr>
        <w:t xml:space="preserve"> </w:t>
      </w:r>
    </w:p>
    <w:sectPr w:rsidR="00C16655" w:rsidRPr="008609F7" w:rsidSect="00A6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928"/>
    <w:multiLevelType w:val="hybridMultilevel"/>
    <w:tmpl w:val="25B04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AB31D4"/>
    <w:multiLevelType w:val="hybridMultilevel"/>
    <w:tmpl w:val="8942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3562BF"/>
    <w:multiLevelType w:val="hybridMultilevel"/>
    <w:tmpl w:val="489A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F8773B"/>
    <w:multiLevelType w:val="hybridMultilevel"/>
    <w:tmpl w:val="5C44F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6C46CA"/>
    <w:multiLevelType w:val="hybridMultilevel"/>
    <w:tmpl w:val="654A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A00"/>
    <w:rsid w:val="00023A00"/>
    <w:rsid w:val="000A3431"/>
    <w:rsid w:val="00143121"/>
    <w:rsid w:val="0017744C"/>
    <w:rsid w:val="002B1121"/>
    <w:rsid w:val="002D0003"/>
    <w:rsid w:val="005E6695"/>
    <w:rsid w:val="008609F7"/>
    <w:rsid w:val="00912229"/>
    <w:rsid w:val="009508D7"/>
    <w:rsid w:val="00A23777"/>
    <w:rsid w:val="00A6606B"/>
    <w:rsid w:val="00AD2391"/>
    <w:rsid w:val="00BC047F"/>
    <w:rsid w:val="00C16655"/>
    <w:rsid w:val="00CF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3A0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3A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992</Characters>
  <Application>Microsoft Office Outlook</Application>
  <DocSecurity>0</DocSecurity>
  <Lines>0</Lines>
  <Paragraphs>0</Paragraphs>
  <ScaleCrop>false</ScaleCrop>
  <Company>ugnt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WAKACYJNYCH </dc:title>
  <dc:subject/>
  <dc:creator>user</dc:creator>
  <cp:keywords/>
  <dc:description/>
  <cp:lastModifiedBy>ficmagdalena</cp:lastModifiedBy>
  <cp:revision>2</cp:revision>
  <cp:lastPrinted>2016-06-06T10:40:00Z</cp:lastPrinted>
  <dcterms:created xsi:type="dcterms:W3CDTF">2016-06-07T07:47:00Z</dcterms:created>
  <dcterms:modified xsi:type="dcterms:W3CDTF">2016-06-07T07:47:00Z</dcterms:modified>
</cp:coreProperties>
</file>