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55" w:rsidRPr="00333F5D" w:rsidRDefault="00B21655">
      <w:pPr>
        <w:rPr>
          <w:b/>
          <w:bCs/>
          <w:sz w:val="28"/>
          <w:szCs w:val="28"/>
        </w:rPr>
      </w:pPr>
      <w:r w:rsidRPr="00F56FD2">
        <w:rPr>
          <w:rFonts w:ascii="Times New Roman" w:hAnsi="Times New Roman" w:cs="Times New Roman"/>
          <w:b/>
          <w:bCs/>
          <w:sz w:val="28"/>
          <w:szCs w:val="28"/>
        </w:rPr>
        <w:t>TREŚCI</w:t>
      </w:r>
      <w:r w:rsidRPr="00F56FD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F56FD2">
        <w:rPr>
          <w:rFonts w:ascii="Times New Roman" w:hAnsi="Times New Roman" w:cs="Times New Roman"/>
          <w:b/>
          <w:bCs/>
          <w:sz w:val="28"/>
          <w:szCs w:val="28"/>
        </w:rPr>
        <w:t>ZAJEĆ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Krempachy</w:t>
      </w:r>
    </w:p>
    <w:p w:rsidR="00B21655" w:rsidRDefault="00B21655" w:rsidP="00333F5D">
      <w:pPr>
        <w:spacing w:after="0" w:line="240" w:lineRule="auto"/>
        <w:jc w:val="center"/>
      </w:pPr>
    </w:p>
    <w:tbl>
      <w:tblPr>
        <w:tblpPr w:leftFromText="141" w:rightFromText="141" w:vertAnchor="page" w:horzAnchor="margin" w:tblpY="2191"/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8"/>
        <w:gridCol w:w="854"/>
        <w:gridCol w:w="857"/>
        <w:gridCol w:w="5244"/>
        <w:gridCol w:w="1717"/>
      </w:tblGrid>
      <w:tr w:rsidR="00B21655" w:rsidRPr="00E04FD0">
        <w:tc>
          <w:tcPr>
            <w:tcW w:w="277" w:type="pct"/>
          </w:tcPr>
          <w:p w:rsidR="00B21655" w:rsidRPr="00E04FD0" w:rsidRDefault="00B21655" w:rsidP="00E04FD0">
            <w:pPr>
              <w:spacing w:after="0" w:line="240" w:lineRule="auto"/>
            </w:pPr>
          </w:p>
          <w:p w:rsidR="00B21655" w:rsidRPr="00E04FD0" w:rsidRDefault="00B21655" w:rsidP="00E04FD0">
            <w:pPr>
              <w:spacing w:after="0" w:line="240" w:lineRule="auto"/>
            </w:pPr>
            <w:r w:rsidRPr="00E04FD0">
              <w:t>LP</w:t>
            </w:r>
          </w:p>
        </w:tc>
        <w:tc>
          <w:tcPr>
            <w:tcW w:w="465" w:type="pct"/>
          </w:tcPr>
          <w:p w:rsidR="00B21655" w:rsidRPr="00E04FD0" w:rsidRDefault="00B21655" w:rsidP="00E04FD0">
            <w:pPr>
              <w:spacing w:after="0" w:line="240" w:lineRule="auto"/>
              <w:jc w:val="center"/>
            </w:pPr>
          </w:p>
          <w:p w:rsidR="00B21655" w:rsidRPr="00E04FD0" w:rsidRDefault="00B21655" w:rsidP="00E04FD0">
            <w:pPr>
              <w:spacing w:after="0" w:line="240" w:lineRule="auto"/>
              <w:jc w:val="center"/>
            </w:pPr>
            <w:r w:rsidRPr="00E04FD0">
              <w:t>DATA</w:t>
            </w:r>
          </w:p>
          <w:p w:rsidR="00B21655" w:rsidRPr="00E04FD0" w:rsidRDefault="00B21655" w:rsidP="00E04FD0">
            <w:pPr>
              <w:spacing w:after="0" w:line="240" w:lineRule="auto"/>
              <w:jc w:val="center"/>
            </w:pPr>
          </w:p>
        </w:tc>
        <w:tc>
          <w:tcPr>
            <w:tcW w:w="467" w:type="pct"/>
          </w:tcPr>
          <w:p w:rsidR="00B21655" w:rsidRPr="00E04FD0" w:rsidRDefault="00B21655" w:rsidP="00E04FD0">
            <w:pPr>
              <w:spacing w:after="0" w:line="240" w:lineRule="auto"/>
              <w:jc w:val="center"/>
            </w:pPr>
          </w:p>
          <w:p w:rsidR="00B21655" w:rsidRPr="00E04FD0" w:rsidRDefault="00B21655" w:rsidP="00E04FD0">
            <w:pPr>
              <w:spacing w:after="0" w:line="240" w:lineRule="auto"/>
              <w:jc w:val="center"/>
            </w:pPr>
            <w:r w:rsidRPr="00E04FD0">
              <w:t>LICZBA GODZ</w:t>
            </w:r>
          </w:p>
        </w:tc>
        <w:tc>
          <w:tcPr>
            <w:tcW w:w="2856" w:type="pct"/>
          </w:tcPr>
          <w:p w:rsidR="00B21655" w:rsidRPr="00E04FD0" w:rsidRDefault="00B21655" w:rsidP="00E04FD0">
            <w:pPr>
              <w:spacing w:after="0" w:line="240" w:lineRule="auto"/>
              <w:jc w:val="center"/>
            </w:pPr>
          </w:p>
          <w:p w:rsidR="00B21655" w:rsidRPr="00E04FD0" w:rsidRDefault="00B21655" w:rsidP="00E04FD0">
            <w:pPr>
              <w:spacing w:after="0" w:line="240" w:lineRule="auto"/>
              <w:jc w:val="center"/>
            </w:pPr>
            <w:r w:rsidRPr="00E04FD0">
              <w:t>TEMATYKA</w:t>
            </w:r>
          </w:p>
        </w:tc>
        <w:tc>
          <w:tcPr>
            <w:tcW w:w="935" w:type="pct"/>
          </w:tcPr>
          <w:p w:rsidR="00B21655" w:rsidRPr="00E04FD0" w:rsidRDefault="00B21655" w:rsidP="00E04FD0">
            <w:pPr>
              <w:spacing w:after="0" w:line="240" w:lineRule="auto"/>
              <w:jc w:val="center"/>
            </w:pPr>
          </w:p>
          <w:p w:rsidR="00B21655" w:rsidRPr="00E04FD0" w:rsidRDefault="00B21655" w:rsidP="00E04FD0">
            <w:pPr>
              <w:spacing w:after="0" w:line="240" w:lineRule="auto"/>
              <w:jc w:val="center"/>
            </w:pPr>
            <w:r w:rsidRPr="00E04FD0">
              <w:t>PROWADZĄCY</w:t>
            </w:r>
          </w:p>
        </w:tc>
      </w:tr>
      <w:tr w:rsidR="00B21655" w:rsidRPr="00E04FD0">
        <w:tc>
          <w:tcPr>
            <w:tcW w:w="277" w:type="pct"/>
          </w:tcPr>
          <w:p w:rsidR="00B21655" w:rsidRPr="00E04FD0" w:rsidRDefault="00B21655" w:rsidP="00E04FD0">
            <w:pPr>
              <w:spacing w:after="0" w:line="240" w:lineRule="auto"/>
              <w:rPr>
                <w:sz w:val="24"/>
                <w:szCs w:val="24"/>
              </w:rPr>
            </w:pPr>
          </w:p>
          <w:p w:rsidR="00B21655" w:rsidRPr="00E04FD0" w:rsidRDefault="00B21655" w:rsidP="00E04FD0">
            <w:pPr>
              <w:spacing w:after="0" w:line="240" w:lineRule="auto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4.07</w:t>
            </w:r>
          </w:p>
        </w:tc>
        <w:tc>
          <w:tcPr>
            <w:tcW w:w="467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3</w:t>
            </w:r>
          </w:p>
        </w:tc>
        <w:tc>
          <w:tcPr>
            <w:tcW w:w="2856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 xml:space="preserve">Zabawy i gry kształtujące podstawowe zdolności </w:t>
            </w:r>
          </w:p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 xml:space="preserve">ruchowe, mini gry zespołowe </w:t>
            </w:r>
          </w:p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[ także według propozycji  uczniów]</w:t>
            </w:r>
          </w:p>
        </w:tc>
        <w:tc>
          <w:tcPr>
            <w:tcW w:w="935" w:type="pct"/>
          </w:tcPr>
          <w:p w:rsidR="00B21655" w:rsidRPr="00E04FD0" w:rsidRDefault="00B21655" w:rsidP="00E04FD0">
            <w:pPr>
              <w:spacing w:after="0" w:line="240" w:lineRule="auto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 xml:space="preserve">     S. Plewa</w:t>
            </w:r>
          </w:p>
        </w:tc>
      </w:tr>
      <w:tr w:rsidR="00B21655" w:rsidRPr="00E04FD0">
        <w:tc>
          <w:tcPr>
            <w:tcW w:w="277" w:type="pct"/>
          </w:tcPr>
          <w:p w:rsidR="00B21655" w:rsidRPr="00E04FD0" w:rsidRDefault="00B21655" w:rsidP="00E04FD0">
            <w:pPr>
              <w:spacing w:after="0" w:line="240" w:lineRule="auto"/>
              <w:rPr>
                <w:sz w:val="24"/>
                <w:szCs w:val="24"/>
              </w:rPr>
            </w:pPr>
          </w:p>
          <w:p w:rsidR="00B21655" w:rsidRPr="00E04FD0" w:rsidRDefault="00B21655" w:rsidP="00E04FD0">
            <w:pPr>
              <w:spacing w:after="0" w:line="240" w:lineRule="auto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6.07</w:t>
            </w:r>
          </w:p>
        </w:tc>
        <w:tc>
          <w:tcPr>
            <w:tcW w:w="467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3</w:t>
            </w:r>
          </w:p>
        </w:tc>
        <w:tc>
          <w:tcPr>
            <w:tcW w:w="2856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Zabawy i gry kształtujące podstawowe</w:t>
            </w:r>
          </w:p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umiejętności w grach zespołowych,  mini gry zespołowe</w:t>
            </w:r>
          </w:p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[ także według propozycji  uczniów]</w:t>
            </w:r>
          </w:p>
        </w:tc>
        <w:tc>
          <w:tcPr>
            <w:tcW w:w="935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S. Plewa</w:t>
            </w:r>
          </w:p>
        </w:tc>
      </w:tr>
      <w:tr w:rsidR="00B21655" w:rsidRPr="00E04FD0">
        <w:trPr>
          <w:trHeight w:val="687"/>
        </w:trPr>
        <w:tc>
          <w:tcPr>
            <w:tcW w:w="277" w:type="pct"/>
          </w:tcPr>
          <w:p w:rsidR="00B21655" w:rsidRPr="00E04FD0" w:rsidRDefault="00B21655" w:rsidP="00E04FD0">
            <w:pPr>
              <w:spacing w:after="0" w:line="240" w:lineRule="auto"/>
              <w:rPr>
                <w:sz w:val="24"/>
                <w:szCs w:val="24"/>
              </w:rPr>
            </w:pPr>
          </w:p>
          <w:p w:rsidR="00B21655" w:rsidRPr="00E04FD0" w:rsidRDefault="00B21655" w:rsidP="00E04FD0">
            <w:pPr>
              <w:spacing w:after="0" w:line="240" w:lineRule="auto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3</w:t>
            </w:r>
          </w:p>
        </w:tc>
        <w:tc>
          <w:tcPr>
            <w:tcW w:w="465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11.07</w:t>
            </w:r>
          </w:p>
        </w:tc>
        <w:tc>
          <w:tcPr>
            <w:tcW w:w="467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3</w:t>
            </w:r>
          </w:p>
        </w:tc>
        <w:tc>
          <w:tcPr>
            <w:tcW w:w="2856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Pokonywanie torów przeszkód, rywalizacje rzędów, w parach,  mini gry zespołowe</w:t>
            </w:r>
          </w:p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[ także według propozycji  uczniów]</w:t>
            </w:r>
          </w:p>
        </w:tc>
        <w:tc>
          <w:tcPr>
            <w:tcW w:w="935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S. Plewa</w:t>
            </w:r>
          </w:p>
        </w:tc>
      </w:tr>
      <w:tr w:rsidR="00B21655" w:rsidRPr="00E04FD0">
        <w:trPr>
          <w:trHeight w:val="309"/>
        </w:trPr>
        <w:tc>
          <w:tcPr>
            <w:tcW w:w="277" w:type="pct"/>
          </w:tcPr>
          <w:p w:rsidR="00B21655" w:rsidRPr="00E04FD0" w:rsidRDefault="00B21655" w:rsidP="00E04FD0">
            <w:pPr>
              <w:spacing w:after="0" w:line="240" w:lineRule="auto"/>
              <w:rPr>
                <w:sz w:val="24"/>
                <w:szCs w:val="24"/>
              </w:rPr>
            </w:pPr>
          </w:p>
          <w:p w:rsidR="00B21655" w:rsidRPr="00E04FD0" w:rsidRDefault="00B21655" w:rsidP="00E04FD0">
            <w:pPr>
              <w:spacing w:after="0" w:line="240" w:lineRule="auto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4</w:t>
            </w:r>
          </w:p>
          <w:p w:rsidR="00B21655" w:rsidRPr="00E04FD0" w:rsidRDefault="00B21655" w:rsidP="00E04F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13.07</w:t>
            </w:r>
          </w:p>
        </w:tc>
        <w:tc>
          <w:tcPr>
            <w:tcW w:w="467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3</w:t>
            </w:r>
          </w:p>
        </w:tc>
        <w:tc>
          <w:tcPr>
            <w:tcW w:w="2856" w:type="pct"/>
          </w:tcPr>
          <w:p w:rsidR="00B21655" w:rsidRPr="00E04FD0" w:rsidRDefault="00B21655" w:rsidP="00E04FD0">
            <w:pPr>
              <w:spacing w:after="0" w:line="240" w:lineRule="auto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 xml:space="preserve">              Ćwiczenia, zabawy i gry z różnymi piłkami,</w:t>
            </w:r>
          </w:p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mini gry zespołowe</w:t>
            </w:r>
          </w:p>
          <w:p w:rsidR="00B21655" w:rsidRPr="00E04FD0" w:rsidRDefault="00B21655" w:rsidP="00E04FD0">
            <w:pPr>
              <w:spacing w:after="0" w:line="240" w:lineRule="auto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 xml:space="preserve">             [ także według propozycji  uczniów]</w:t>
            </w:r>
          </w:p>
        </w:tc>
        <w:tc>
          <w:tcPr>
            <w:tcW w:w="935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S. Plewa</w:t>
            </w:r>
          </w:p>
        </w:tc>
      </w:tr>
      <w:tr w:rsidR="00B21655" w:rsidRPr="00E04FD0">
        <w:tc>
          <w:tcPr>
            <w:tcW w:w="277" w:type="pct"/>
          </w:tcPr>
          <w:p w:rsidR="00B21655" w:rsidRPr="00E04FD0" w:rsidRDefault="00B21655" w:rsidP="00E04FD0">
            <w:pPr>
              <w:spacing w:after="0" w:line="240" w:lineRule="auto"/>
              <w:rPr>
                <w:sz w:val="24"/>
                <w:szCs w:val="24"/>
              </w:rPr>
            </w:pPr>
          </w:p>
          <w:p w:rsidR="00B21655" w:rsidRPr="00E04FD0" w:rsidRDefault="00B21655" w:rsidP="00E04FD0">
            <w:pPr>
              <w:spacing w:after="0" w:line="240" w:lineRule="auto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5</w:t>
            </w:r>
          </w:p>
        </w:tc>
        <w:tc>
          <w:tcPr>
            <w:tcW w:w="465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18.07</w:t>
            </w:r>
          </w:p>
        </w:tc>
        <w:tc>
          <w:tcPr>
            <w:tcW w:w="467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2</w:t>
            </w:r>
          </w:p>
        </w:tc>
        <w:tc>
          <w:tcPr>
            <w:tcW w:w="2856" w:type="pct"/>
          </w:tcPr>
          <w:p w:rsidR="00B21655" w:rsidRPr="00E04FD0" w:rsidRDefault="00B21655" w:rsidP="00E04FD0">
            <w:pPr>
              <w:pStyle w:val="ListParagraph"/>
              <w:spacing w:after="0" w:line="240" w:lineRule="auto"/>
              <w:ind w:left="750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Uproszczone gry i zabawy zespołowe  3-4-5 osobowych drużyn</w:t>
            </w:r>
          </w:p>
          <w:p w:rsidR="00B21655" w:rsidRPr="00E04FD0" w:rsidRDefault="00B21655" w:rsidP="00E04FD0">
            <w:pPr>
              <w:pStyle w:val="ListParagraph"/>
              <w:spacing w:after="0" w:line="240" w:lineRule="auto"/>
              <w:ind w:left="750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[ także według propozycji  uczniów]</w:t>
            </w:r>
          </w:p>
        </w:tc>
        <w:tc>
          <w:tcPr>
            <w:tcW w:w="935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S. Plewa</w:t>
            </w:r>
          </w:p>
        </w:tc>
      </w:tr>
      <w:tr w:rsidR="00B21655" w:rsidRPr="00E04FD0">
        <w:tc>
          <w:tcPr>
            <w:tcW w:w="277" w:type="pct"/>
          </w:tcPr>
          <w:p w:rsidR="00B21655" w:rsidRPr="00E04FD0" w:rsidRDefault="00B21655" w:rsidP="00E04FD0">
            <w:pPr>
              <w:spacing w:after="0" w:line="240" w:lineRule="auto"/>
              <w:rPr>
                <w:sz w:val="24"/>
                <w:szCs w:val="24"/>
              </w:rPr>
            </w:pPr>
          </w:p>
          <w:p w:rsidR="00B21655" w:rsidRPr="00E04FD0" w:rsidRDefault="00B21655" w:rsidP="00E04FD0">
            <w:pPr>
              <w:spacing w:after="0" w:line="240" w:lineRule="auto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6</w:t>
            </w:r>
          </w:p>
        </w:tc>
        <w:tc>
          <w:tcPr>
            <w:tcW w:w="465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20.07</w:t>
            </w:r>
          </w:p>
        </w:tc>
        <w:tc>
          <w:tcPr>
            <w:tcW w:w="467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2</w:t>
            </w:r>
          </w:p>
        </w:tc>
        <w:tc>
          <w:tcPr>
            <w:tcW w:w="2856" w:type="pct"/>
          </w:tcPr>
          <w:p w:rsidR="00B21655" w:rsidRPr="00E04FD0" w:rsidRDefault="00B21655" w:rsidP="00E04FD0">
            <w:pPr>
              <w:pStyle w:val="ListParagraph"/>
              <w:spacing w:after="0" w:line="240" w:lineRule="auto"/>
              <w:ind w:left="750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Uproszczone gry i zabawy zespołowe  3-4-5 osobowych drużyn</w:t>
            </w:r>
          </w:p>
          <w:p w:rsidR="00B21655" w:rsidRPr="00E04FD0" w:rsidRDefault="00B21655" w:rsidP="00E04FD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 xml:space="preserve"> [także według propozycji  uczniów]</w:t>
            </w:r>
          </w:p>
        </w:tc>
        <w:tc>
          <w:tcPr>
            <w:tcW w:w="935" w:type="pct"/>
          </w:tcPr>
          <w:p w:rsidR="00B21655" w:rsidRPr="00E04FD0" w:rsidRDefault="00B21655" w:rsidP="00E04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FD0">
              <w:rPr>
                <w:sz w:val="24"/>
                <w:szCs w:val="24"/>
              </w:rPr>
              <w:t>S. Plewa</w:t>
            </w:r>
          </w:p>
        </w:tc>
      </w:tr>
    </w:tbl>
    <w:p w:rsidR="00B21655" w:rsidRDefault="00B21655" w:rsidP="00D70AB7"/>
    <w:p w:rsidR="00B21655" w:rsidRDefault="00B21655" w:rsidP="00D70AB7"/>
    <w:p w:rsidR="00B21655" w:rsidRDefault="00B21655" w:rsidP="00D70AB7"/>
    <w:p w:rsidR="00B21655" w:rsidRDefault="00B21655" w:rsidP="00D70AB7"/>
    <w:p w:rsidR="00B21655" w:rsidRDefault="00B21655" w:rsidP="00D70AB7"/>
    <w:p w:rsidR="00B21655" w:rsidRDefault="00B21655" w:rsidP="00D70AB7"/>
    <w:p w:rsidR="00B21655" w:rsidRDefault="00B21655" w:rsidP="00D70AB7"/>
    <w:p w:rsidR="00B21655" w:rsidRDefault="00B21655" w:rsidP="00D70AB7"/>
    <w:p w:rsidR="00B21655" w:rsidRDefault="00B21655" w:rsidP="00D70AB7"/>
    <w:p w:rsidR="00B21655" w:rsidRDefault="00B21655" w:rsidP="00D70AB7"/>
    <w:p w:rsidR="00B21655" w:rsidRDefault="00B21655" w:rsidP="00D70AB7"/>
    <w:sectPr w:rsidR="00B21655" w:rsidSect="00B14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AB7"/>
    <w:rsid w:val="00333F5D"/>
    <w:rsid w:val="004816D9"/>
    <w:rsid w:val="005E77B3"/>
    <w:rsid w:val="0078620F"/>
    <w:rsid w:val="007C04CD"/>
    <w:rsid w:val="00861604"/>
    <w:rsid w:val="00B13F92"/>
    <w:rsid w:val="00B14852"/>
    <w:rsid w:val="00B21655"/>
    <w:rsid w:val="00B64B62"/>
    <w:rsid w:val="00C040F5"/>
    <w:rsid w:val="00D507C4"/>
    <w:rsid w:val="00D70AB7"/>
    <w:rsid w:val="00E04FD0"/>
    <w:rsid w:val="00E26F1B"/>
    <w:rsid w:val="00F5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5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3F5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33F5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128</Words>
  <Characters>768</Characters>
  <Application>Microsoft Office Outlook</Application>
  <DocSecurity>0</DocSecurity>
  <Lines>0</Lines>
  <Paragraphs>0</Paragraphs>
  <ScaleCrop>false</ScaleCrop>
  <Company>ugnt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TREŚCI  ZAJEĆ  Krempachy</dc:title>
  <dc:subject/>
  <dc:creator>Sławek</dc:creator>
  <cp:keywords/>
  <dc:description/>
  <cp:lastModifiedBy>ficmagdalena</cp:lastModifiedBy>
  <cp:revision>3</cp:revision>
  <dcterms:created xsi:type="dcterms:W3CDTF">2016-06-07T11:53:00Z</dcterms:created>
  <dcterms:modified xsi:type="dcterms:W3CDTF">2016-06-20T07:03:00Z</dcterms:modified>
</cp:coreProperties>
</file>