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2" w:rsidRPr="00A009FB" w:rsidRDefault="00B66D62" w:rsidP="007458B5">
      <w:pPr>
        <w:jc w:val="right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>Morawczyna, 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A009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9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9FB">
        <w:rPr>
          <w:rFonts w:ascii="Times New Roman" w:hAnsi="Times New Roman" w:cs="Times New Roman"/>
          <w:sz w:val="28"/>
          <w:szCs w:val="28"/>
        </w:rPr>
        <w:t>r.</w:t>
      </w:r>
    </w:p>
    <w:p w:rsidR="00B66D62" w:rsidRPr="00A009FB" w:rsidRDefault="00B66D62" w:rsidP="00745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D62" w:rsidRPr="00A009FB" w:rsidRDefault="00B66D62" w:rsidP="00745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D62" w:rsidRPr="00A009FB" w:rsidRDefault="00B66D62" w:rsidP="00745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Urząd</w:t>
      </w:r>
      <w:r w:rsidRPr="00A009FB">
        <w:rPr>
          <w:rFonts w:ascii="Times New Roman" w:hAnsi="Times New Roman" w:cs="Times New Roman"/>
          <w:b/>
          <w:bCs/>
          <w:sz w:val="28"/>
          <w:szCs w:val="28"/>
        </w:rPr>
        <w:t xml:space="preserve"> Gminy </w:t>
      </w:r>
    </w:p>
    <w:p w:rsidR="00B66D62" w:rsidRPr="00A009FB" w:rsidRDefault="00B66D62" w:rsidP="00745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9FB">
        <w:rPr>
          <w:rFonts w:ascii="Times New Roman" w:hAnsi="Times New Roman" w:cs="Times New Roman"/>
          <w:b/>
          <w:bCs/>
          <w:sz w:val="28"/>
          <w:szCs w:val="28"/>
        </w:rPr>
        <w:t>Nowy Targ</w:t>
      </w:r>
    </w:p>
    <w:p w:rsidR="00B66D62" w:rsidRPr="00A009FB" w:rsidRDefault="00B66D62" w:rsidP="00745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D62" w:rsidRPr="00A009FB" w:rsidRDefault="00B66D62" w:rsidP="00651B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>Dyrektor Szkoły Podstawowej im. Wiktorii Baranówny w Morawczynie informuje, że w okresie wakacji zostały zaplanowane następujące zajęcia:</w:t>
      </w:r>
    </w:p>
    <w:p w:rsidR="00B66D62" w:rsidRPr="00A009FB" w:rsidRDefault="00B66D62" w:rsidP="00651B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>Rekreacyjno-sportowe (gry zespołowe, siatkówka, koszykówka, piłka nożna, turnieje sportowe, zawody z elementami współzawodnictwa itp.) na boisku szkolnym</w:t>
      </w:r>
    </w:p>
    <w:p w:rsidR="00B66D62" w:rsidRPr="00A009FB" w:rsidRDefault="00B66D62" w:rsidP="00651B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 xml:space="preserve"> Turystyczno-krajoznawcze (wycieczki rowerowe, wycieczki piesze po okolicy, ogniska integracyjne, zawody w terenie) </w:t>
      </w:r>
    </w:p>
    <w:p w:rsidR="00B66D62" w:rsidRPr="00A009FB" w:rsidRDefault="00B66D62" w:rsidP="00651B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 xml:space="preserve">Wszystkie zajęcia będą odbywać się na boisku szkolnym oraz poza terenem szkoły według ustalonego planu przy sprzyjających warunkach atmosferycznych. W razie niepogody zajęcia organizowane będą na sali gimnastycznej w budynku szkoły. </w:t>
      </w:r>
    </w:p>
    <w:p w:rsidR="00B66D62" w:rsidRPr="00A009FB" w:rsidRDefault="00B66D62" w:rsidP="001B6EAA">
      <w:pPr>
        <w:jc w:val="both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 xml:space="preserve">Zajęcia prowadzone będą raz lub dwa razy w tygodniu w wymiarze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9FB">
        <w:rPr>
          <w:rFonts w:ascii="Times New Roman" w:hAnsi="Times New Roman" w:cs="Times New Roman"/>
          <w:sz w:val="28"/>
          <w:szCs w:val="28"/>
        </w:rPr>
        <w:t xml:space="preserve"> godzin w następujących terminach :</w:t>
      </w:r>
    </w:p>
    <w:p w:rsidR="00B66D62" w:rsidRPr="00A009FB" w:rsidRDefault="00B66D62" w:rsidP="00264E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9FB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9FB">
        <w:rPr>
          <w:rFonts w:ascii="Times New Roman" w:hAnsi="Times New Roman" w:cs="Times New Roman"/>
          <w:sz w:val="28"/>
          <w:szCs w:val="28"/>
        </w:rPr>
        <w:t>r. (</w:t>
      </w:r>
      <w:r>
        <w:rPr>
          <w:rFonts w:ascii="Times New Roman" w:hAnsi="Times New Roman" w:cs="Times New Roman"/>
          <w:sz w:val="28"/>
          <w:szCs w:val="28"/>
        </w:rPr>
        <w:t>poniedziałek)  od godz. 9.00 do 13</w:t>
      </w:r>
      <w:r w:rsidRPr="00A009FB">
        <w:rPr>
          <w:rFonts w:ascii="Times New Roman" w:hAnsi="Times New Roman" w:cs="Times New Roman"/>
          <w:sz w:val="28"/>
          <w:szCs w:val="28"/>
        </w:rPr>
        <w:t>.00,</w:t>
      </w:r>
    </w:p>
    <w:p w:rsidR="00B66D62" w:rsidRPr="00A009FB" w:rsidRDefault="00B66D62" w:rsidP="00264E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009FB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9FB">
        <w:rPr>
          <w:rFonts w:ascii="Times New Roman" w:hAnsi="Times New Roman" w:cs="Times New Roman"/>
          <w:sz w:val="28"/>
          <w:szCs w:val="28"/>
        </w:rPr>
        <w:t>r. (</w:t>
      </w:r>
      <w:r>
        <w:rPr>
          <w:rFonts w:ascii="Times New Roman" w:hAnsi="Times New Roman" w:cs="Times New Roman"/>
          <w:sz w:val="28"/>
          <w:szCs w:val="28"/>
        </w:rPr>
        <w:t>poniedziałek) od godz. 9.00 do 13</w:t>
      </w:r>
      <w:r w:rsidRPr="00A009FB">
        <w:rPr>
          <w:rFonts w:ascii="Times New Roman" w:hAnsi="Times New Roman" w:cs="Times New Roman"/>
          <w:sz w:val="28"/>
          <w:szCs w:val="28"/>
        </w:rPr>
        <w:t>.00,</w:t>
      </w:r>
    </w:p>
    <w:p w:rsidR="00B66D62" w:rsidRPr="00A009FB" w:rsidRDefault="00B66D62" w:rsidP="00264E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009FB">
        <w:rPr>
          <w:rFonts w:ascii="Times New Roman" w:hAnsi="Times New Roman" w:cs="Times New Roman"/>
          <w:sz w:val="28"/>
          <w:szCs w:val="28"/>
        </w:rPr>
        <w:t>. 07.201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9FB">
        <w:rPr>
          <w:rFonts w:ascii="Times New Roman" w:hAnsi="Times New Roman" w:cs="Times New Roman"/>
          <w:sz w:val="28"/>
          <w:szCs w:val="28"/>
        </w:rPr>
        <w:t>r. (</w:t>
      </w:r>
      <w:r>
        <w:rPr>
          <w:rFonts w:ascii="Times New Roman" w:hAnsi="Times New Roman" w:cs="Times New Roman"/>
          <w:sz w:val="28"/>
          <w:szCs w:val="28"/>
        </w:rPr>
        <w:t>piątek) od godz. 9.00 do 13</w:t>
      </w:r>
      <w:r w:rsidRPr="00A009FB">
        <w:rPr>
          <w:rFonts w:ascii="Times New Roman" w:hAnsi="Times New Roman" w:cs="Times New Roman"/>
          <w:sz w:val="28"/>
          <w:szCs w:val="28"/>
        </w:rPr>
        <w:t>.00,</w:t>
      </w:r>
    </w:p>
    <w:p w:rsidR="00B66D62" w:rsidRPr="00A009FB" w:rsidRDefault="00B66D62" w:rsidP="00A009F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66D62" w:rsidRPr="00A009FB" w:rsidRDefault="00B66D62" w:rsidP="00651B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009FB">
        <w:rPr>
          <w:rFonts w:ascii="Times New Roman" w:hAnsi="Times New Roman" w:cs="Times New Roman"/>
          <w:sz w:val="28"/>
          <w:szCs w:val="28"/>
        </w:rPr>
        <w:t>Łącznie 12godzin</w:t>
      </w:r>
    </w:p>
    <w:p w:rsidR="00B66D62" w:rsidRDefault="00B66D62" w:rsidP="00651B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66D62" w:rsidRPr="00A009FB" w:rsidRDefault="00B66D62" w:rsidP="00651B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66D62" w:rsidRPr="003846CA" w:rsidRDefault="00B66D62" w:rsidP="003846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009FB">
        <w:t>Nauczyciel prowadzący zajęcia:   Andrzej Kasielski</w:t>
      </w:r>
    </w:p>
    <w:sectPr w:rsidR="00B66D62" w:rsidRPr="003846CA" w:rsidSect="0025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299"/>
    <w:multiLevelType w:val="hybridMultilevel"/>
    <w:tmpl w:val="8D20A7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F3E4FDA"/>
    <w:multiLevelType w:val="hybridMultilevel"/>
    <w:tmpl w:val="2960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B5"/>
    <w:rsid w:val="000A4C70"/>
    <w:rsid w:val="00123948"/>
    <w:rsid w:val="001B2D56"/>
    <w:rsid w:val="001B6EAA"/>
    <w:rsid w:val="002551ED"/>
    <w:rsid w:val="00264EC1"/>
    <w:rsid w:val="002F22B9"/>
    <w:rsid w:val="00376AAC"/>
    <w:rsid w:val="003846CA"/>
    <w:rsid w:val="00473BA4"/>
    <w:rsid w:val="005A5E41"/>
    <w:rsid w:val="00651BE9"/>
    <w:rsid w:val="006D00D1"/>
    <w:rsid w:val="007458B5"/>
    <w:rsid w:val="009302A4"/>
    <w:rsid w:val="00937A33"/>
    <w:rsid w:val="00A009FB"/>
    <w:rsid w:val="00A97831"/>
    <w:rsid w:val="00B66D62"/>
    <w:rsid w:val="00BD60FC"/>
    <w:rsid w:val="00C6056D"/>
    <w:rsid w:val="00CF5F92"/>
    <w:rsid w:val="00D46F95"/>
    <w:rsid w:val="00E476BE"/>
    <w:rsid w:val="00E6659F"/>
    <w:rsid w:val="00E75957"/>
    <w:rsid w:val="00E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58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872</Characters>
  <Application>Microsoft Office Outlook</Application>
  <DocSecurity>0</DocSecurity>
  <Lines>0</Lines>
  <Paragraphs>0</Paragraphs>
  <ScaleCrop>false</ScaleCrop>
  <Company>ugnt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Morawczyna, 17</dc:title>
  <dc:subject/>
  <dc:creator>Ddd</dc:creator>
  <cp:keywords/>
  <dc:description/>
  <cp:lastModifiedBy>ficmagdalena</cp:lastModifiedBy>
  <cp:revision>3</cp:revision>
  <cp:lastPrinted>2015-06-24T11:26:00Z</cp:lastPrinted>
  <dcterms:created xsi:type="dcterms:W3CDTF">2016-06-07T06:42:00Z</dcterms:created>
  <dcterms:modified xsi:type="dcterms:W3CDTF">2016-06-20T07:00:00Z</dcterms:modified>
</cp:coreProperties>
</file>