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1B" w:rsidRPr="002E6EBB" w:rsidRDefault="00FC3C1B" w:rsidP="00513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C1B" w:rsidRPr="002E6EBB" w:rsidRDefault="00FC3C1B" w:rsidP="00513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C1B" w:rsidRPr="002E6EBB" w:rsidRDefault="00FC3C1B" w:rsidP="00513C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EBB">
        <w:rPr>
          <w:rFonts w:ascii="Times New Roman" w:hAnsi="Times New Roman" w:cs="Times New Roman"/>
          <w:b/>
          <w:bCs/>
          <w:sz w:val="28"/>
          <w:szCs w:val="28"/>
        </w:rPr>
        <w:t>Harmonogram zajęć wakacyjnych Szkoła Podstawowa w Pyzówce</w:t>
      </w:r>
    </w:p>
    <w:p w:rsidR="00FC3C1B" w:rsidRPr="002E6EBB" w:rsidRDefault="00FC3C1B" w:rsidP="00513CA9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EBB">
        <w:rPr>
          <w:rFonts w:ascii="Times New Roman" w:hAnsi="Times New Roman" w:cs="Times New Roman"/>
          <w:sz w:val="24"/>
          <w:szCs w:val="24"/>
        </w:rPr>
        <w:t xml:space="preserve"> ( 6 spotkań x 2h)</w:t>
      </w:r>
    </w:p>
    <w:p w:rsidR="00FC3C1B" w:rsidRPr="002E6EBB" w:rsidRDefault="00FC3C1B" w:rsidP="00513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EBB">
        <w:rPr>
          <w:rFonts w:ascii="Times New Roman" w:hAnsi="Times New Roman" w:cs="Times New Roman"/>
          <w:sz w:val="24"/>
          <w:szCs w:val="24"/>
        </w:rPr>
        <w:t xml:space="preserve">07.07. (wtorek) </w:t>
      </w:r>
      <w:r w:rsidRPr="002E6EBB">
        <w:rPr>
          <w:rFonts w:ascii="Times New Roman" w:hAnsi="Times New Roman" w:cs="Times New Roman"/>
          <w:sz w:val="24"/>
          <w:szCs w:val="24"/>
        </w:rPr>
        <w:tab/>
        <w:t>godz. 11.00-13.00</w:t>
      </w:r>
    </w:p>
    <w:p w:rsidR="00FC3C1B" w:rsidRPr="002E6EBB" w:rsidRDefault="00FC3C1B" w:rsidP="00513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14.07. (wtorek)</w:t>
      </w:r>
      <w:r>
        <w:rPr>
          <w:rFonts w:ascii="Times New Roman" w:hAnsi="Times New Roman" w:cs="Times New Roman"/>
          <w:sz w:val="24"/>
          <w:szCs w:val="24"/>
        </w:rPr>
        <w:tab/>
      </w:r>
      <w:r w:rsidRPr="002E6EBB">
        <w:rPr>
          <w:rFonts w:ascii="Times New Roman" w:hAnsi="Times New Roman" w:cs="Times New Roman"/>
          <w:sz w:val="24"/>
          <w:szCs w:val="24"/>
        </w:rPr>
        <w:t>godz. 11.00-13.00</w:t>
      </w:r>
    </w:p>
    <w:p w:rsidR="00FC3C1B" w:rsidRPr="002E6EBB" w:rsidRDefault="00FC3C1B" w:rsidP="00513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EBB">
        <w:rPr>
          <w:rFonts w:ascii="Times New Roman" w:hAnsi="Times New Roman" w:cs="Times New Roman"/>
          <w:sz w:val="24"/>
          <w:szCs w:val="24"/>
        </w:rPr>
        <w:t>16.07. (czwartek)</w:t>
      </w:r>
      <w:r w:rsidRPr="002E6EBB">
        <w:rPr>
          <w:rFonts w:ascii="Times New Roman" w:hAnsi="Times New Roman" w:cs="Times New Roman"/>
          <w:sz w:val="24"/>
          <w:szCs w:val="24"/>
        </w:rPr>
        <w:tab/>
        <w:t>godz. 14.00- 16.00</w:t>
      </w:r>
    </w:p>
    <w:p w:rsidR="00FC3C1B" w:rsidRPr="002E6EBB" w:rsidRDefault="00FC3C1B" w:rsidP="00513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21.07. (wtorek)</w:t>
      </w:r>
      <w:r>
        <w:rPr>
          <w:rFonts w:ascii="Times New Roman" w:hAnsi="Times New Roman" w:cs="Times New Roman"/>
          <w:sz w:val="24"/>
          <w:szCs w:val="24"/>
        </w:rPr>
        <w:tab/>
      </w:r>
      <w:r w:rsidRPr="002E6EBB">
        <w:rPr>
          <w:rFonts w:ascii="Times New Roman" w:hAnsi="Times New Roman" w:cs="Times New Roman"/>
          <w:sz w:val="24"/>
          <w:szCs w:val="24"/>
        </w:rPr>
        <w:t>godz. 11.00-13.00</w:t>
      </w:r>
    </w:p>
    <w:p w:rsidR="00FC3C1B" w:rsidRPr="002E6EBB" w:rsidRDefault="00FC3C1B" w:rsidP="00513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6EBB">
        <w:rPr>
          <w:rFonts w:ascii="Times New Roman" w:hAnsi="Times New Roman" w:cs="Times New Roman"/>
          <w:sz w:val="24"/>
          <w:szCs w:val="24"/>
        </w:rPr>
        <w:t>23.07. (czwartek)</w:t>
      </w:r>
      <w:r w:rsidRPr="002E6EBB">
        <w:rPr>
          <w:rFonts w:ascii="Times New Roman" w:hAnsi="Times New Roman" w:cs="Times New Roman"/>
          <w:sz w:val="24"/>
          <w:szCs w:val="24"/>
        </w:rPr>
        <w:tab/>
        <w:t>godz.14.00-16.00</w:t>
      </w:r>
    </w:p>
    <w:p w:rsidR="00FC3C1B" w:rsidRPr="002E6EBB" w:rsidRDefault="00FC3C1B" w:rsidP="00513C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28.07. (wtorek)</w:t>
      </w:r>
      <w:r>
        <w:rPr>
          <w:rFonts w:ascii="Times New Roman" w:hAnsi="Times New Roman" w:cs="Times New Roman"/>
          <w:sz w:val="24"/>
          <w:szCs w:val="24"/>
        </w:rPr>
        <w:tab/>
      </w:r>
      <w:r w:rsidRPr="002E6EBB">
        <w:rPr>
          <w:rFonts w:ascii="Times New Roman" w:hAnsi="Times New Roman" w:cs="Times New Roman"/>
          <w:sz w:val="24"/>
          <w:szCs w:val="24"/>
        </w:rPr>
        <w:t>godz. 11.00.- 13.00</w:t>
      </w:r>
    </w:p>
    <w:p w:rsidR="00FC3C1B" w:rsidRPr="002E6EBB" w:rsidRDefault="00FC3C1B" w:rsidP="002E6EB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E6EBB">
        <w:rPr>
          <w:rFonts w:ascii="Times New Roman" w:hAnsi="Times New Roman" w:cs="Times New Roman"/>
          <w:sz w:val="24"/>
          <w:szCs w:val="24"/>
        </w:rPr>
        <w:t>Z powodu złych warunków pogodowych lub sytuacji losowych  zajęcia mogą zostać przeniesione na inny termin . Uczestnicy będą o tym informowani na bieżąco za pośrednictwem stron</w:t>
      </w:r>
      <w:r>
        <w:rPr>
          <w:rFonts w:ascii="Times New Roman" w:hAnsi="Times New Roman" w:cs="Times New Roman"/>
          <w:sz w:val="24"/>
          <w:szCs w:val="24"/>
        </w:rPr>
        <w:t xml:space="preserve">y na facebook`u  - KS Obidowiec. </w:t>
      </w:r>
    </w:p>
    <w:p w:rsidR="00FC3C1B" w:rsidRPr="002E6EBB" w:rsidRDefault="00FC3C1B" w:rsidP="00513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C1B" w:rsidRPr="002E6EBB" w:rsidRDefault="00FC3C1B" w:rsidP="00513CA9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EBB">
        <w:rPr>
          <w:rFonts w:ascii="Times New Roman" w:hAnsi="Times New Roman" w:cs="Times New Roman"/>
          <w:sz w:val="24"/>
          <w:szCs w:val="24"/>
        </w:rPr>
        <w:t>Tematyka zajęć:</w:t>
      </w:r>
    </w:p>
    <w:p w:rsidR="00FC3C1B" w:rsidRPr="002E6EBB" w:rsidRDefault="00FC3C1B" w:rsidP="00513C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EBB">
        <w:rPr>
          <w:rFonts w:ascii="Times New Roman" w:hAnsi="Times New Roman" w:cs="Times New Roman"/>
          <w:sz w:val="24"/>
          <w:szCs w:val="24"/>
        </w:rPr>
        <w:t>Gry zespołowe</w:t>
      </w:r>
    </w:p>
    <w:p w:rsidR="00FC3C1B" w:rsidRPr="002E6EBB" w:rsidRDefault="00FC3C1B" w:rsidP="00513C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EBB">
        <w:rPr>
          <w:rFonts w:ascii="Times New Roman" w:hAnsi="Times New Roman" w:cs="Times New Roman"/>
          <w:sz w:val="24"/>
          <w:szCs w:val="24"/>
        </w:rPr>
        <w:t>Gry i zabawy</w:t>
      </w:r>
    </w:p>
    <w:p w:rsidR="00FC3C1B" w:rsidRPr="002E6EBB" w:rsidRDefault="00FC3C1B" w:rsidP="00513C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EBB">
        <w:rPr>
          <w:rFonts w:ascii="Times New Roman" w:hAnsi="Times New Roman" w:cs="Times New Roman"/>
          <w:sz w:val="24"/>
          <w:szCs w:val="24"/>
        </w:rPr>
        <w:t>Atletyka terenowa</w:t>
      </w:r>
    </w:p>
    <w:p w:rsidR="00FC3C1B" w:rsidRPr="002E6EBB" w:rsidRDefault="00FC3C1B" w:rsidP="00513C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EBB">
        <w:rPr>
          <w:rFonts w:ascii="Times New Roman" w:hAnsi="Times New Roman" w:cs="Times New Roman"/>
          <w:sz w:val="24"/>
          <w:szCs w:val="24"/>
        </w:rPr>
        <w:t>Rowery</w:t>
      </w:r>
    </w:p>
    <w:p w:rsidR="00FC3C1B" w:rsidRPr="002E6EBB" w:rsidRDefault="00FC3C1B" w:rsidP="00513C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EBB">
        <w:rPr>
          <w:rFonts w:ascii="Times New Roman" w:hAnsi="Times New Roman" w:cs="Times New Roman"/>
          <w:sz w:val="24"/>
          <w:szCs w:val="24"/>
        </w:rPr>
        <w:t>Nartorolki</w:t>
      </w:r>
    </w:p>
    <w:p w:rsidR="00FC3C1B" w:rsidRPr="002E6EBB" w:rsidRDefault="00FC3C1B" w:rsidP="00513C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3C1B" w:rsidRPr="002E6EBB" w:rsidRDefault="00FC3C1B">
      <w:pPr>
        <w:rPr>
          <w:rFonts w:ascii="Times New Roman" w:hAnsi="Times New Roman" w:cs="Times New Roman"/>
        </w:rPr>
      </w:pPr>
    </w:p>
    <w:sectPr w:rsidR="00FC3C1B" w:rsidRPr="002E6EBB" w:rsidSect="00305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4BDD"/>
    <w:multiLevelType w:val="hybridMultilevel"/>
    <w:tmpl w:val="E648E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6018D"/>
    <w:multiLevelType w:val="hybridMultilevel"/>
    <w:tmpl w:val="C4FA3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CA9"/>
    <w:rsid w:val="000C0C41"/>
    <w:rsid w:val="002E6EBB"/>
    <w:rsid w:val="00305395"/>
    <w:rsid w:val="00513CA9"/>
    <w:rsid w:val="00544427"/>
    <w:rsid w:val="009D40FD"/>
    <w:rsid w:val="00BD7E6A"/>
    <w:rsid w:val="00EF0B80"/>
    <w:rsid w:val="00FC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CA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3C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83</Words>
  <Characters>498</Characters>
  <Application>Microsoft Office Outlook</Application>
  <DocSecurity>0</DocSecurity>
  <Lines>0</Lines>
  <Paragraphs>0</Paragraphs>
  <ScaleCrop>false</ScaleCrop>
  <Company>ugnt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i Dominika</dc:creator>
  <cp:keywords/>
  <dc:description/>
  <cp:lastModifiedBy>ficmagdalena</cp:lastModifiedBy>
  <cp:revision>3</cp:revision>
  <dcterms:created xsi:type="dcterms:W3CDTF">2016-06-14T06:35:00Z</dcterms:created>
  <dcterms:modified xsi:type="dcterms:W3CDTF">2016-06-20T07:05:00Z</dcterms:modified>
</cp:coreProperties>
</file>