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9E" w:rsidRDefault="00CF0A9E"/>
    <w:p w:rsidR="00CF0A9E" w:rsidRDefault="00CF0A9E" w:rsidP="00F45BB8">
      <w:pPr>
        <w:spacing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45B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PLAN ZAJĘĆ WAKACYJNYCH </w:t>
      </w:r>
      <w:bookmarkStart w:id="0" w:name="_GoBack"/>
      <w:bookmarkEnd w:id="0"/>
    </w:p>
    <w:p w:rsidR="00CF0A9E" w:rsidRPr="00F45BB8" w:rsidRDefault="00CF0A9E" w:rsidP="00F45BB8">
      <w:pPr>
        <w:spacing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Zespół Szkoły Podstawowej i Gimnazjum w Łopusznej </w:t>
      </w:r>
    </w:p>
    <w:p w:rsidR="00CF0A9E" w:rsidRPr="00F45BB8" w:rsidRDefault="00CF0A9E" w:rsidP="00F45BB8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05.07.2016r. (wtorek) od godz. 10:00  do godz. 12:00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Symbol" w:hAnsi="Symbol" w:cs="Symbol"/>
          <w:sz w:val="24"/>
          <w:szCs w:val="24"/>
          <w:lang w:eastAsia="pl-PL"/>
        </w:rPr>
        <w:t></w:t>
      </w:r>
      <w:r w:rsidRPr="00F45BB8">
        <w:rPr>
          <w:rFonts w:ascii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F45B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Zajęcia artystyczne: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Times New Roman" w:hAnsi="Times New Roman" w:cs="Times New Roman"/>
          <w:sz w:val="24"/>
          <w:szCs w:val="24"/>
          <w:lang w:eastAsia="pl-PL"/>
        </w:rPr>
        <w:t>- robótki ręczne -  nauka podstawowych ściegów na drutach i szydełku.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07.07.2016r. (czwartek) od godz. 8:00 do godz. 13:00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Symbol" w:hAnsi="Symbol" w:cs="Symbol"/>
          <w:sz w:val="24"/>
          <w:szCs w:val="24"/>
          <w:lang w:eastAsia="pl-PL"/>
        </w:rPr>
        <w:t></w:t>
      </w:r>
      <w:r w:rsidRPr="00F45BB8">
        <w:rPr>
          <w:rFonts w:ascii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F45B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Wycieczka: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Times New Roman" w:hAnsi="Times New Roman" w:cs="Times New Roman"/>
          <w:sz w:val="24"/>
          <w:szCs w:val="24"/>
          <w:lang w:eastAsia="pl-PL"/>
        </w:rPr>
        <w:t>- przejście szlakiem turystycznym „Jaworki –Wąwóz Homole”,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Times New Roman" w:hAnsi="Times New Roman" w:cs="Times New Roman"/>
          <w:sz w:val="24"/>
          <w:szCs w:val="24"/>
          <w:lang w:eastAsia="pl-PL"/>
        </w:rPr>
        <w:t>- zwiedzanie części zdrojowej Szczawnicy.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12.07.2016r. (wtorek) od godz. 10:00 do godz. 12:00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Symbol" w:hAnsi="Symbol" w:cs="Symbol"/>
          <w:sz w:val="24"/>
          <w:szCs w:val="24"/>
          <w:lang w:eastAsia="pl-PL"/>
        </w:rPr>
        <w:t></w:t>
      </w:r>
      <w:r w:rsidRPr="00F45BB8">
        <w:rPr>
          <w:rFonts w:ascii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F45BB8">
        <w:rPr>
          <w:rFonts w:ascii="Times New Roman" w:hAnsi="Times New Roman" w:cs="Times New Roman"/>
          <w:sz w:val="24"/>
          <w:szCs w:val="24"/>
          <w:lang w:eastAsia="pl-PL"/>
        </w:rPr>
        <w:t>Robótki ręczne – wykonanie ubranek dla lalek ( na drutach lub szydełku)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14.07.2016r.  (czwartek) od godz. 10:00 do godz. 12:00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Symbol" w:hAnsi="Symbol" w:cs="Symbol"/>
          <w:sz w:val="24"/>
          <w:szCs w:val="24"/>
          <w:lang w:eastAsia="pl-PL"/>
        </w:rPr>
        <w:t></w:t>
      </w:r>
      <w:r w:rsidRPr="00F45BB8">
        <w:rPr>
          <w:rFonts w:ascii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F45BB8">
        <w:rPr>
          <w:rFonts w:ascii="Times New Roman" w:hAnsi="Times New Roman" w:cs="Times New Roman"/>
          <w:sz w:val="24"/>
          <w:szCs w:val="24"/>
          <w:lang w:eastAsia="pl-PL"/>
        </w:rPr>
        <w:t>Robótki ręczne – wykonanie serwetek na szydełku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19.07.2016r. (wtorek) 8:00 do godz. 13:00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Symbol" w:hAnsi="Symbol" w:cs="Symbol"/>
          <w:sz w:val="24"/>
          <w:szCs w:val="24"/>
          <w:lang w:eastAsia="pl-PL"/>
        </w:rPr>
        <w:t></w:t>
      </w:r>
      <w:r w:rsidRPr="00F45BB8">
        <w:rPr>
          <w:rFonts w:ascii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F45B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Wycieczka:</w:t>
      </w:r>
    </w:p>
    <w:p w:rsidR="00CF0A9E" w:rsidRPr="00F45BB8" w:rsidRDefault="00CF0A9E" w:rsidP="00F45B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45BB8">
        <w:rPr>
          <w:rFonts w:ascii="Times New Roman" w:hAnsi="Times New Roman" w:cs="Times New Roman"/>
          <w:sz w:val="24"/>
          <w:szCs w:val="24"/>
          <w:lang w:eastAsia="pl-PL"/>
        </w:rPr>
        <w:t>- wycieczka do Zakopanego – zwiedzanie Muzeum Tatrzańskiego, przejście pod „Wielką Krokiew”.</w:t>
      </w:r>
    </w:p>
    <w:p w:rsidR="00CF0A9E" w:rsidRPr="00F45BB8" w:rsidRDefault="00CF0A9E" w:rsidP="00F45B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0A9E" w:rsidRDefault="00CF0A9E"/>
    <w:sectPr w:rsidR="00CF0A9E" w:rsidSect="00EA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BB8"/>
    <w:rsid w:val="00392CFB"/>
    <w:rsid w:val="00436767"/>
    <w:rsid w:val="009B33D7"/>
    <w:rsid w:val="00AB0E34"/>
    <w:rsid w:val="00CF0A9E"/>
    <w:rsid w:val="00EA4E03"/>
    <w:rsid w:val="00F4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45B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4110"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4989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116</Words>
  <Characters>696</Characters>
  <Application>Microsoft Office Outlook</Application>
  <DocSecurity>0</DocSecurity>
  <Lines>0</Lines>
  <Paragraphs>0</Paragraphs>
  <ScaleCrop>false</ScaleCrop>
  <Company>ugnt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ZAJĘĆ WAKACYJNYCH </dc:title>
  <dc:subject/>
  <dc:creator>User</dc:creator>
  <cp:keywords/>
  <dc:description/>
  <cp:lastModifiedBy>ficmagdalena</cp:lastModifiedBy>
  <cp:revision>2</cp:revision>
  <dcterms:created xsi:type="dcterms:W3CDTF">2016-06-07T07:58:00Z</dcterms:created>
  <dcterms:modified xsi:type="dcterms:W3CDTF">2016-06-07T07:58:00Z</dcterms:modified>
</cp:coreProperties>
</file>