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DB" w:rsidRPr="00D24C10" w:rsidRDefault="006120DB" w:rsidP="0061312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24C10">
        <w:rPr>
          <w:rFonts w:ascii="Times New Roman" w:hAnsi="Times New Roman" w:cs="Times New Roman"/>
          <w:sz w:val="20"/>
          <w:szCs w:val="20"/>
        </w:rPr>
        <w:t xml:space="preserve">Załącznik do Zarządzenia nr  145/2016 </w:t>
      </w:r>
    </w:p>
    <w:p w:rsidR="006120DB" w:rsidRPr="00D24C10" w:rsidRDefault="006120DB" w:rsidP="00612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4C10">
        <w:rPr>
          <w:rFonts w:ascii="Times New Roman" w:hAnsi="Times New Roman" w:cs="Times New Roman"/>
          <w:sz w:val="20"/>
          <w:szCs w:val="20"/>
        </w:rPr>
        <w:t xml:space="preserve"> </w:t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</w:r>
      <w:r w:rsidRPr="00D24C10">
        <w:rPr>
          <w:rFonts w:ascii="Times New Roman" w:hAnsi="Times New Roman" w:cs="Times New Roman"/>
          <w:sz w:val="20"/>
          <w:szCs w:val="20"/>
        </w:rPr>
        <w:tab/>
        <w:t xml:space="preserve">Wójta Gminy Nowy Targ </w:t>
      </w:r>
    </w:p>
    <w:p w:rsidR="006120DB" w:rsidRPr="00D24C10" w:rsidRDefault="006120DB" w:rsidP="006120D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C10">
        <w:rPr>
          <w:rFonts w:ascii="Times New Roman" w:hAnsi="Times New Roman" w:cs="Times New Roman"/>
          <w:sz w:val="20"/>
          <w:szCs w:val="20"/>
        </w:rPr>
        <w:t>z dnia 29 grudnia 2016 r.</w:t>
      </w:r>
    </w:p>
    <w:p w:rsidR="006120DB" w:rsidRPr="00D449A2" w:rsidRDefault="006120DB" w:rsidP="006120DB">
      <w:pPr>
        <w:tabs>
          <w:tab w:val="left" w:pos="18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color w:val="000000"/>
          <w:sz w:val="24"/>
          <w:szCs w:val="24"/>
        </w:rPr>
        <w:t>OGŁOSZENIE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0DB" w:rsidRPr="00B74C61" w:rsidRDefault="00E21D6A" w:rsidP="00B7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Wójt Gminy Nowy Targ</w:t>
      </w:r>
      <w:r w:rsidR="00613122">
        <w:rPr>
          <w:rFonts w:ascii="Times New Roman" w:hAnsi="Times New Roman" w:cs="Times New Roman"/>
          <w:color w:val="000000"/>
          <w:sz w:val="24"/>
          <w:szCs w:val="24"/>
        </w:rPr>
        <w:t xml:space="preserve"> ogłasza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konkurs</w:t>
      </w:r>
      <w:r w:rsidR="006120DB"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projektów 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na realizację zadań publicznych w </w:t>
      </w:r>
      <w:r w:rsidR="006120DB" w:rsidRPr="00B74C61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sprzyjania rozwoju</w:t>
      </w:r>
      <w:r w:rsidR="006120DB"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sportu na terenie Gminy Nowy Targ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w 2017 r</w:t>
      </w:r>
      <w:r w:rsidR="006120DB" w:rsidRPr="00B74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4C61" w:rsidRDefault="00B74C61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B74C61" w:rsidRPr="00B74C61" w:rsidRDefault="00B74C61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Default="006120DB" w:rsidP="006131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>Przedmiotem zgłaszanych projektów jest sprzyjanie rozwoj</w:t>
      </w:r>
      <w:r w:rsidR="00E21D6A" w:rsidRPr="0061312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13122">
        <w:rPr>
          <w:rFonts w:ascii="Times New Roman" w:hAnsi="Times New Roman" w:cs="Times New Roman"/>
          <w:color w:val="000000"/>
          <w:sz w:val="24"/>
          <w:szCs w:val="24"/>
        </w:rPr>
        <w:t xml:space="preserve"> sportu w Gminie Nowy Targ, które będzie służyło realizacji przynajmniej jednego z celów publicznych:</w:t>
      </w:r>
    </w:p>
    <w:p w:rsidR="00613122" w:rsidRDefault="00613122" w:rsidP="006131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poprawy warunków uprawiania sportu na terenie Gminy Nowy Targ,</w:t>
      </w:r>
    </w:p>
    <w:p w:rsidR="00613122" w:rsidRDefault="00613122" w:rsidP="006131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osiągnięcia wysokich wyników sportowych przez zawodników klubów sportowych,</w:t>
      </w:r>
    </w:p>
    <w:p w:rsidR="00613122" w:rsidRDefault="00613122" w:rsidP="006131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zwiększenia dostępności mieszkańców Gminy nowy targ do działalności sportowej,</w:t>
      </w:r>
    </w:p>
    <w:p w:rsidR="00613122" w:rsidRDefault="00613122" w:rsidP="0061312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promocji sportu i aktywnego stylu życia.</w:t>
      </w:r>
    </w:p>
    <w:p w:rsidR="00613122" w:rsidRPr="00613122" w:rsidRDefault="00613122" w:rsidP="0061312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C61" w:rsidRPr="00613122" w:rsidRDefault="00613122" w:rsidP="006131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Konkurs będzie przeprowadzony na zasadach i trybie określonym Uchwałą                       Nr XX/203/2012 Rady Gminy Nowy Targ z dnia 21 listopada 2012 r. w sprawie: określenia warunków i trybu wspierania rozwoju sportu w Gminie Nowy Targ zwanej dalej Uchwałą.</w:t>
      </w:r>
    </w:p>
    <w:p w:rsidR="006120DB" w:rsidRDefault="006120DB" w:rsidP="0061312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B74C61" w:rsidRPr="00B74C61" w:rsidRDefault="00B74C61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613122" w:rsidRDefault="006120DB" w:rsidP="006131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>Warunkiem udziału w konkursie jest złożenie wniosku o udzielenie dotacji na obowiązującym formularzu stanowiącym załącznik Nr 1 do Uchwały.</w:t>
      </w:r>
    </w:p>
    <w:p w:rsidR="006120DB" w:rsidRDefault="006120DB" w:rsidP="006131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 xml:space="preserve">Wnioski o udzielenie dotacji wraz w wymaganymi załącznikami należy składać w terminie </w:t>
      </w:r>
      <w:r w:rsidR="00F71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dnia 13</w:t>
      </w:r>
      <w:r w:rsidRPr="00613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1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stycznia 2017</w:t>
      </w:r>
      <w:r w:rsidRPr="00613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</w:t>
      </w:r>
      <w:r w:rsidR="0093146C" w:rsidRPr="00613122">
        <w:rPr>
          <w:rFonts w:ascii="Times New Roman" w:hAnsi="Times New Roman" w:cs="Times New Roman"/>
          <w:color w:val="000000"/>
          <w:sz w:val="24"/>
          <w:szCs w:val="24"/>
        </w:rPr>
        <w:t xml:space="preserve">na Dzienniku Podawczym </w:t>
      </w:r>
      <w:r w:rsidRPr="00613122">
        <w:rPr>
          <w:rFonts w:ascii="Times New Roman" w:eastAsia="Calibri" w:hAnsi="Times New Roman" w:cs="Times New Roman"/>
          <w:sz w:val="24"/>
          <w:szCs w:val="24"/>
        </w:rPr>
        <w:t>Urzędu Gminy Nowy Targ ul. Bulwarow</w:t>
      </w:r>
      <w:r w:rsidRPr="00613122">
        <w:rPr>
          <w:rFonts w:ascii="Times New Roman" w:hAnsi="Times New Roman" w:cs="Times New Roman"/>
          <w:sz w:val="24"/>
          <w:szCs w:val="24"/>
        </w:rPr>
        <w:t>a 9, 34-400 Nowy Targ</w:t>
      </w:r>
      <w:r w:rsidRPr="00613122">
        <w:rPr>
          <w:rFonts w:ascii="Times New Roman" w:hAnsi="Times New Roman" w:cs="Times New Roman"/>
          <w:color w:val="000000"/>
          <w:sz w:val="24"/>
          <w:szCs w:val="24"/>
        </w:rPr>
        <w:t xml:space="preserve">. Wzór wniosku dostępny jest w Wydziale Infrastruktury Społecznej </w:t>
      </w:r>
      <w:r w:rsidR="0093146C" w:rsidRPr="00613122">
        <w:rPr>
          <w:rFonts w:ascii="Times New Roman" w:hAnsi="Times New Roman" w:cs="Times New Roman"/>
          <w:color w:val="000000"/>
          <w:sz w:val="24"/>
          <w:szCs w:val="24"/>
        </w:rPr>
        <w:t>i Promocji pok. nr 102</w:t>
      </w:r>
      <w:r w:rsidRPr="00613122">
        <w:rPr>
          <w:rFonts w:ascii="Times New Roman" w:hAnsi="Times New Roman" w:cs="Times New Roman"/>
          <w:color w:val="000000"/>
          <w:sz w:val="24"/>
          <w:szCs w:val="24"/>
        </w:rPr>
        <w:t xml:space="preserve">, a także na stronie internetowej </w:t>
      </w:r>
      <w:r w:rsidRPr="00613122">
        <w:rPr>
          <w:rFonts w:ascii="Times New Roman" w:hAnsi="Times New Roman" w:cs="Times New Roman"/>
          <w:sz w:val="24"/>
          <w:szCs w:val="24"/>
        </w:rPr>
        <w:t xml:space="preserve">na stronie internetowej gminy </w:t>
      </w:r>
      <w:hyperlink r:id="rId8" w:history="1">
        <w:r w:rsidRPr="00613122">
          <w:rPr>
            <w:rStyle w:val="Hipercze"/>
            <w:rFonts w:ascii="Times New Roman" w:hAnsi="Times New Roman" w:cs="Times New Roman"/>
            <w:sz w:val="24"/>
            <w:szCs w:val="24"/>
          </w:rPr>
          <w:t>www.ugnowytarg.pl</w:t>
        </w:r>
      </w:hyperlink>
      <w:r w:rsidRPr="00613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122" w:rsidRDefault="006120DB" w:rsidP="006131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>Za datę przedłożenia wniosku przez wnioskodawcę uznaje się dzień jego wpływu do Urzędu Gminy Nowy Targ.</w:t>
      </w:r>
    </w:p>
    <w:p w:rsidR="006120DB" w:rsidRDefault="006120DB" w:rsidP="006131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 xml:space="preserve"> Projekty złożone po upływie tego terminu nie będą rozpatrywane.</w:t>
      </w:r>
    </w:p>
    <w:p w:rsidR="006120DB" w:rsidRDefault="006120DB" w:rsidP="006131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>Złożenie wniosku nie jest jednoznaczne z przyznaniem dotacji.</w:t>
      </w:r>
    </w:p>
    <w:p w:rsidR="006120DB" w:rsidRPr="00613122" w:rsidRDefault="006120DB" w:rsidP="006131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22">
        <w:rPr>
          <w:rFonts w:ascii="Times New Roman" w:hAnsi="Times New Roman" w:cs="Times New Roman"/>
          <w:color w:val="000000"/>
          <w:sz w:val="24"/>
          <w:szCs w:val="24"/>
        </w:rPr>
        <w:t>Wójt Gminy Nowy Targ może uzależnić rozpatrzenie wniosku od przedłożenia przez wnioskodawcę w określonym terminie uzupełnień i sprostowań złożonego wniosku. Nie dokonanie uzupełnień lub sprostowań wniosku w określonym terminie powoduje jego odrzucenie.</w:t>
      </w: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B13E5A" w:rsidRPr="00B74C61" w:rsidRDefault="00B13E5A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892922" w:rsidRDefault="006120DB" w:rsidP="008929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922">
        <w:rPr>
          <w:rFonts w:ascii="Times New Roman" w:hAnsi="Times New Roman" w:cs="Times New Roman"/>
          <w:color w:val="000000"/>
          <w:sz w:val="24"/>
          <w:szCs w:val="24"/>
        </w:rPr>
        <w:t>Do wniosku o udzielenie dotacji należy dołączyć dodatkowo</w:t>
      </w:r>
      <w:r w:rsidR="00EB7684" w:rsidRPr="00892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922">
        <w:rPr>
          <w:rFonts w:ascii="Times New Roman" w:hAnsi="Times New Roman" w:cs="Times New Roman"/>
          <w:color w:val="000000"/>
          <w:sz w:val="24"/>
          <w:szCs w:val="24"/>
        </w:rPr>
        <w:t>aktualny odpis z rejestru lub odpowiednio wyciąg z ewidencji lub inne dokumenty</w:t>
      </w:r>
      <w:r w:rsidR="00EB7684" w:rsidRPr="00892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922">
        <w:rPr>
          <w:rFonts w:ascii="Times New Roman" w:hAnsi="Times New Roman" w:cs="Times New Roman"/>
          <w:color w:val="000000"/>
          <w:sz w:val="24"/>
          <w:szCs w:val="24"/>
        </w:rPr>
        <w:t>potwierdzające status prawny Wnioskodawcy i umocowanie osób go repr</w:t>
      </w:r>
      <w:r w:rsidR="00892922" w:rsidRPr="00892922">
        <w:rPr>
          <w:rFonts w:ascii="Times New Roman" w:hAnsi="Times New Roman" w:cs="Times New Roman"/>
          <w:color w:val="000000"/>
          <w:sz w:val="24"/>
          <w:szCs w:val="24"/>
        </w:rPr>
        <w:t>ezentujących.</w:t>
      </w:r>
    </w:p>
    <w:p w:rsidR="006120DB" w:rsidRPr="00892922" w:rsidRDefault="006120DB" w:rsidP="008929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922">
        <w:rPr>
          <w:rFonts w:ascii="Times New Roman" w:hAnsi="Times New Roman" w:cs="Times New Roman"/>
          <w:color w:val="000000"/>
          <w:sz w:val="24"/>
          <w:szCs w:val="24"/>
        </w:rPr>
        <w:t>Dokumenty wyszczególnione w ust.1 należy dołączyć w formie</w:t>
      </w:r>
      <w:r w:rsidR="00892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922">
        <w:rPr>
          <w:rFonts w:ascii="Times New Roman" w:hAnsi="Times New Roman" w:cs="Times New Roman"/>
          <w:color w:val="000000"/>
          <w:sz w:val="24"/>
          <w:szCs w:val="24"/>
        </w:rPr>
        <w:t>oryginału lub kserokopii potwierdzonych za zgodność z oryginałem przez osoby uprawnione do reprezentowania klubu.</w:t>
      </w: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4</w:t>
      </w:r>
    </w:p>
    <w:p w:rsidR="00B13E5A" w:rsidRPr="00B74C61" w:rsidRDefault="00B13E5A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Na realizację powyższego projektu </w:t>
      </w:r>
      <w:r w:rsidRPr="00B74C61">
        <w:rPr>
          <w:rFonts w:ascii="Times New Roman" w:eastAsia="Calibri" w:hAnsi="Times New Roman" w:cs="Times New Roman"/>
          <w:sz w:val="24"/>
          <w:szCs w:val="24"/>
        </w:rPr>
        <w:t>zostaną przeznaczone środki</w:t>
      </w:r>
      <w:r w:rsidRPr="00B74C61">
        <w:rPr>
          <w:rFonts w:ascii="Times New Roman" w:hAnsi="Times New Roman" w:cs="Times New Roman"/>
          <w:sz w:val="24"/>
          <w:szCs w:val="24"/>
        </w:rPr>
        <w:t xml:space="preserve"> w kwocie 4</w:t>
      </w:r>
      <w:r w:rsidR="00EB7684" w:rsidRPr="00B74C61">
        <w:rPr>
          <w:rFonts w:ascii="Times New Roman" w:hAnsi="Times New Roman" w:cs="Times New Roman"/>
          <w:sz w:val="24"/>
          <w:szCs w:val="24"/>
        </w:rPr>
        <w:t>70</w:t>
      </w:r>
      <w:r w:rsidRPr="00B74C61">
        <w:rPr>
          <w:rFonts w:ascii="Times New Roman" w:hAnsi="Times New Roman" w:cs="Times New Roman"/>
          <w:sz w:val="24"/>
          <w:szCs w:val="24"/>
        </w:rPr>
        <w:t xml:space="preserve"> 000</w:t>
      </w: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zł.</w:t>
      </w:r>
      <w:r w:rsidRPr="00B7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5A" w:rsidRDefault="00B13E5A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613122" w:rsidRPr="00B74C61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Realizacją projektu będą objęte zadania od dnia podpisania umowy </w:t>
      </w:r>
      <w:r w:rsidR="00EB7684" w:rsidRPr="00B74C61">
        <w:rPr>
          <w:rFonts w:ascii="Times New Roman" w:hAnsi="Times New Roman" w:cs="Times New Roman"/>
          <w:sz w:val="24"/>
          <w:szCs w:val="24"/>
        </w:rPr>
        <w:t>do dnia 15 grudnia 2017</w:t>
      </w: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613122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613122" w:rsidRPr="00B74C61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B74C61" w:rsidRDefault="006120DB" w:rsidP="00B74C61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Przekazana dotacja  może w szczególności być przeznaczona na sfinansowanie lub dofinansowanie: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realizacji programów szkolenia sportowego,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zakupu sprzętu sportowego,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kosztów organizowania zawodów  sportowych lub uczestniczenia  w takich zawodach, w tym w szczególności  sfinansowanie lub dofinansowanie wydatków z tytułu udziału klubu sportowego lub zawodnika w zawodach  w określonej dyscyplinie sporu, wynagrodzenia dla sędziów, wnoszenie opłat startowych i opłat wpisowych związanych z udziałem w zawodach sportowych, uiszczenie należnych opłat na rzecz właściwych związków sportowych, kosztów transportu,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zapewnienie ochrony oraz opieki medycznej  w trakcie trwania zawodów sportowych,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kosztów korzystania z obiektów sportowych do celów szkolenia sportowego,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wynagrodzeń dla kadry szkoleniowej,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kosztów ubezpieczenia zawodnika zrzeszonego w klubie sportowym,</w:t>
      </w:r>
    </w:p>
    <w:p w:rsidR="006120DB" w:rsidRPr="00B74C61" w:rsidRDefault="006120DB" w:rsidP="00B74C61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kosztów obsługi administracyjnej projektu.</w:t>
      </w:r>
    </w:p>
    <w:p w:rsidR="006120DB" w:rsidRPr="00B74C61" w:rsidRDefault="006120DB" w:rsidP="00B74C61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Z dotacji  nie mogą być finansowane lub dofinansowane wydatki z tytułu:</w:t>
      </w:r>
    </w:p>
    <w:p w:rsidR="006120DB" w:rsidRPr="00B74C61" w:rsidRDefault="006120DB" w:rsidP="00B74C6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 xml:space="preserve"> transferu zawodnika z innego klubu sportowego,</w:t>
      </w:r>
    </w:p>
    <w:p w:rsidR="006120DB" w:rsidRPr="00B74C61" w:rsidRDefault="006120DB" w:rsidP="00B74C6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 xml:space="preserve">zapłaty kar, mandatów i innych opłat  </w:t>
      </w:r>
      <w:proofErr w:type="spellStart"/>
      <w:r w:rsidRPr="00B74C61">
        <w:rPr>
          <w:rFonts w:ascii="Times New Roman" w:hAnsi="Times New Roman" w:cs="Times New Roman"/>
          <w:sz w:val="24"/>
          <w:szCs w:val="24"/>
        </w:rPr>
        <w:t>sankcyjnych</w:t>
      </w:r>
      <w:proofErr w:type="spellEnd"/>
      <w:r w:rsidRPr="00B74C61">
        <w:rPr>
          <w:rFonts w:ascii="Times New Roman" w:hAnsi="Times New Roman" w:cs="Times New Roman"/>
          <w:sz w:val="24"/>
          <w:szCs w:val="24"/>
        </w:rPr>
        <w:t xml:space="preserve"> nałożonych na klub sportowy lub zawodnika tego klubu,</w:t>
      </w:r>
    </w:p>
    <w:p w:rsidR="006120DB" w:rsidRPr="00B74C61" w:rsidRDefault="006120DB" w:rsidP="00B74C6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 xml:space="preserve"> zobowiązań klubu sportowego z tytułu zaciągniętej pożyczki, kredytu oraz kosztów obsługi zadłużenia, a także zaległości z tytułu podatków i składek ZUS,</w:t>
      </w:r>
    </w:p>
    <w:p w:rsidR="006120DB" w:rsidRPr="00B74C61" w:rsidRDefault="006120DB" w:rsidP="00B74C6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wypłaty wynagrodzeń dla zawodników lub działaczy klubu sportowego,</w:t>
      </w:r>
    </w:p>
    <w:p w:rsidR="006120DB" w:rsidRPr="00B74C61" w:rsidRDefault="006120DB" w:rsidP="00B74C6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innych wydatków niezwiązanych bezpośrednio z zadaniami określonymi w  § 4  ust. 1 niniejszej uchwały.</w:t>
      </w: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613122" w:rsidRPr="00B74C61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B74C61" w:rsidRDefault="006120DB" w:rsidP="00B74C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Cs/>
          <w:color w:val="000000"/>
          <w:sz w:val="24"/>
          <w:szCs w:val="24"/>
        </w:rPr>
        <w:t>Formę wypłaty dotacji przyznanej z budżetu Gminy Nowy Targ stanowi przekazanie beneficjentowi, po podpisaniu umowy, środków na poczet dofinansowania kosztów realizacji projektu.</w:t>
      </w:r>
    </w:p>
    <w:p w:rsidR="006120DB" w:rsidRPr="00B74C61" w:rsidRDefault="006120DB" w:rsidP="00B74C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Cs/>
          <w:color w:val="000000"/>
          <w:sz w:val="24"/>
          <w:szCs w:val="24"/>
        </w:rPr>
        <w:t>Dotacja będzie przekazana na wskazany rachunek bankowy.</w:t>
      </w:r>
    </w:p>
    <w:p w:rsidR="00613122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613122" w:rsidRPr="00B74C61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2922" w:rsidRPr="00F40A45" w:rsidRDefault="006120DB" w:rsidP="00F40A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Wyboru projektu lub projektów dokonuje w terminie do 7 dni od daty zakończenia</w:t>
      </w:r>
      <w:r w:rsidR="00F40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A45">
        <w:rPr>
          <w:rFonts w:ascii="Times New Roman" w:hAnsi="Times New Roman" w:cs="Times New Roman"/>
          <w:color w:val="000000"/>
          <w:sz w:val="24"/>
          <w:szCs w:val="24"/>
        </w:rPr>
        <w:t xml:space="preserve">składania wniosków Komisja Konkursowa powołana do tego celu zarządzeniem Wójta </w:t>
      </w:r>
      <w:r w:rsidR="00F40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A45">
        <w:rPr>
          <w:rFonts w:ascii="Times New Roman" w:hAnsi="Times New Roman" w:cs="Times New Roman"/>
          <w:color w:val="000000"/>
          <w:sz w:val="24"/>
          <w:szCs w:val="24"/>
        </w:rPr>
        <w:t xml:space="preserve">Gminy Nowy Targ uwzględniając: </w:t>
      </w:r>
    </w:p>
    <w:p w:rsidR="00892922" w:rsidRPr="00B74C61" w:rsidRDefault="00892922" w:rsidP="00B7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0DB" w:rsidRPr="00B74C61" w:rsidRDefault="006120DB" w:rsidP="00B74C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lastRenderedPageBreak/>
        <w:t>oddziaływanie zgłoszonego projektu na sferę organizacyjną sportu lub współzawodnictwo sportowe i ich rozwój na właściwym poziomie,</w:t>
      </w:r>
    </w:p>
    <w:p w:rsidR="006120DB" w:rsidRPr="00B74C61" w:rsidRDefault="006120DB" w:rsidP="00B74C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wysokość środków budżetowych  przeznaczonych na zorganizowany konkurs projektów,</w:t>
      </w:r>
    </w:p>
    <w:p w:rsidR="006120DB" w:rsidRPr="00B74C61" w:rsidRDefault="006120DB" w:rsidP="00B74C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 xml:space="preserve"> ilość uczestników objętych realizacją zadania,</w:t>
      </w:r>
    </w:p>
    <w:p w:rsidR="006120DB" w:rsidRPr="00B74C61" w:rsidRDefault="006120DB" w:rsidP="00B74C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przedstawioną we wniosku kalkulację kosztów realizacji projektu w odniesieniu do zakresu rzeczowego i celu przedsięwzięcia,</w:t>
      </w:r>
    </w:p>
    <w:p w:rsidR="006120DB" w:rsidRPr="00B74C61" w:rsidRDefault="006120DB" w:rsidP="00B74C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udział środków klubu sportowego w planowanym przedsięwzięciu, przy czym wysokość tych środków musi wynosić co najmniej 15% wnioskowanej kwoty dotacji,</w:t>
      </w:r>
    </w:p>
    <w:p w:rsidR="006120DB" w:rsidRPr="00B74C61" w:rsidRDefault="006120DB" w:rsidP="00B74C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dotychczasowe doświadczenie we współpracy z Gminą Nowy Targ oraz wykorzystanie przez wnioskodawcę dotacji z budżetu Gminy Nowy Targ.</w:t>
      </w:r>
    </w:p>
    <w:p w:rsidR="006120DB" w:rsidRPr="00B74C61" w:rsidRDefault="006120DB" w:rsidP="00B74C6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Przy opiniowaniu</w:t>
      </w: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projektów komisja kierują się następującymi kryteriami: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a. merytorycznymi (skala ocen 0-10)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 - liczba młodzieży objętej zadaniem,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- ranga zawodów,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- dotychczasowe wyniki sportowe,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- atrakcyjność projektu pod względem sposobu realizacji zadania,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znaczenie realizacji zadania dla rozwoju sportu,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rzetelność i realność przedstawionego harmonogramu prac,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posiadane doświadczenie, referencje i rekomendacje, zasoby kadrowe i rzeczowe,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dotychczasowe udokumentowane osiągnięcia wnioskodawcy, 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dotychczasowa współpraca w zakresie zadań realizowanych przez wnioskodawcę,                      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w  tym rzetelność i terminowość rozliczania z dotacji udzielonej w roku poprzednim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b. finansowymi (skala ocen 0-10)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budżet projektu, w tym rzetelność przedłożonego planu rzeczowo-finansowego 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 z zasadnością wydatkowania środków, stosunek planowanych nakładów do       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  zamierzonych efektów i celów,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źródła finansowania,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          - odpłatny i nieodpłatny charakter zadania.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3.  Ocena końcowa danego projektu jest sumą ocen wystawionych przez osoby oceniające ofertę (maksymalnie 60 </w:t>
      </w:r>
      <w:proofErr w:type="spellStart"/>
      <w:r w:rsidRPr="00B74C61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B74C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120DB" w:rsidRPr="00B74C61" w:rsidRDefault="006120DB" w:rsidP="00B7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Pr="00B74C61">
        <w:rPr>
          <w:rFonts w:ascii="Times New Roman" w:hAnsi="Times New Roman" w:cs="Times New Roman"/>
          <w:sz w:val="24"/>
          <w:szCs w:val="24"/>
        </w:rPr>
        <w:t>Projekty</w:t>
      </w: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nie obejmujące zadań z </w:t>
      </w:r>
      <w:r w:rsidR="00EB7684" w:rsidRPr="00B74C61">
        <w:rPr>
          <w:rFonts w:ascii="Times New Roman" w:eastAsia="Calibri" w:hAnsi="Times New Roman" w:cs="Times New Roman"/>
          <w:sz w:val="24"/>
          <w:szCs w:val="24"/>
        </w:rPr>
        <w:t xml:space="preserve">zakresu </w:t>
      </w:r>
      <w:r w:rsidRPr="00B74C61">
        <w:rPr>
          <w:rFonts w:ascii="Times New Roman" w:hAnsi="Times New Roman" w:cs="Times New Roman"/>
          <w:sz w:val="24"/>
          <w:szCs w:val="24"/>
        </w:rPr>
        <w:t>wspierania rozwoju sportu</w:t>
      </w: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oraz oferty</w:t>
      </w:r>
      <w:r w:rsidRPr="00B74C61">
        <w:rPr>
          <w:rFonts w:ascii="Times New Roman" w:hAnsi="Times New Roman" w:cs="Times New Roman"/>
          <w:sz w:val="24"/>
          <w:szCs w:val="24"/>
        </w:rPr>
        <w:t>,</w:t>
      </w:r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które uzyskały łącznie mniej niż 36 </w:t>
      </w:r>
      <w:proofErr w:type="spellStart"/>
      <w:r w:rsidRPr="00B74C61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B74C61">
        <w:rPr>
          <w:rFonts w:ascii="Times New Roman" w:eastAsia="Calibri" w:hAnsi="Times New Roman" w:cs="Times New Roman"/>
          <w:sz w:val="24"/>
          <w:szCs w:val="24"/>
        </w:rPr>
        <w:t xml:space="preserve"> zostaną  odrzucone.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5.  Przez określenie „wybór projektów” rozumie się stanowisko Komisji Konkursowej co do tego, który projekt lub, które projekty są najbardziej wartościowe zdaniem Komisji i opinia ta nie jest wiążąca dla Wójta Gminy. Wójt Gminy decyduje na jaki</w:t>
      </w:r>
      <w:r w:rsidR="00F40A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projekt</w:t>
      </w:r>
      <w:r w:rsidR="00F40A4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udzieli dotacji, a jego stanowisko ma charakter ostateczny.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6. Wójt Gminy w drodze zarządzenia ogłasza wynik konkursu projektów poprzez powiadomienie pisemne i ogłoszenie zamieszczone w Biuletynie Informacji Publicznej oraz tablicy ogłoszeń w Urzędzie  Gminy Nowy Targ informując o projektach wybranych i projektach odrzuconych wraz ze wskazaniem:</w:t>
      </w:r>
    </w:p>
    <w:p w:rsidR="006120DB" w:rsidRPr="00B74C61" w:rsidRDefault="006120DB" w:rsidP="00B74C6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nazwy wnioskodawcy i nazwy projektu,</w:t>
      </w:r>
    </w:p>
    <w:p w:rsidR="006120DB" w:rsidRPr="00B74C61" w:rsidRDefault="006120DB" w:rsidP="00B74C6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>łącznych kosztów projektu,</w:t>
      </w:r>
    </w:p>
    <w:p w:rsidR="006120DB" w:rsidRPr="00B74C61" w:rsidRDefault="006120DB" w:rsidP="00B74C6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C61">
        <w:rPr>
          <w:rFonts w:ascii="Times New Roman" w:hAnsi="Times New Roman" w:cs="Times New Roman"/>
          <w:sz w:val="24"/>
          <w:szCs w:val="24"/>
        </w:rPr>
        <w:t xml:space="preserve"> kwoty dotacji przyznanej na poszczególne projekty.</w:t>
      </w:r>
    </w:p>
    <w:p w:rsidR="00F71749" w:rsidRDefault="00F71749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1749" w:rsidRDefault="00F71749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1749" w:rsidRDefault="00F71749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Default="006120DB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9</w:t>
      </w:r>
    </w:p>
    <w:p w:rsidR="00613122" w:rsidRPr="00B74C61" w:rsidRDefault="00613122" w:rsidP="00B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Dopuszcza się unieważnienie konkursu przez Wójta Gminy Nowy Targ lub odstąpienie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od zawarcia umowy na skutek :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1) stwierdzenia istotnego naruszenia prawa przy wyborze projektów,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2) wystąpienia istotnej zmiany okoliczności powodujących, że zakończenie procedury</w:t>
      </w:r>
    </w:p>
    <w:p w:rsidR="006120DB" w:rsidRPr="00B74C61" w:rsidRDefault="006120DB" w:rsidP="00B7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61">
        <w:rPr>
          <w:rFonts w:ascii="Times New Roman" w:hAnsi="Times New Roman" w:cs="Times New Roman"/>
          <w:color w:val="000000"/>
          <w:sz w:val="24"/>
          <w:szCs w:val="24"/>
        </w:rPr>
        <w:t>wyborem projektu lub zawarcie umowy nie leży w interesie publicznym, a zmiany takiej nie</w:t>
      </w:r>
      <w:r w:rsidR="00B74C61" w:rsidRPr="00B74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C61">
        <w:rPr>
          <w:rFonts w:ascii="Times New Roman" w:hAnsi="Times New Roman" w:cs="Times New Roman"/>
          <w:color w:val="000000"/>
          <w:sz w:val="24"/>
          <w:szCs w:val="24"/>
        </w:rPr>
        <w:t>można było wcześniej przewidzieć.</w:t>
      </w:r>
    </w:p>
    <w:p w:rsidR="006120DB" w:rsidRPr="00B74C61" w:rsidRDefault="006120DB" w:rsidP="00B74C61">
      <w:pPr>
        <w:spacing w:after="0" w:line="240" w:lineRule="auto"/>
        <w:rPr>
          <w:sz w:val="24"/>
          <w:szCs w:val="24"/>
        </w:rPr>
      </w:pPr>
    </w:p>
    <w:p w:rsidR="00A92293" w:rsidRPr="00B74C61" w:rsidRDefault="00A92293" w:rsidP="00B74C61">
      <w:pPr>
        <w:spacing w:after="0" w:line="240" w:lineRule="auto"/>
        <w:rPr>
          <w:sz w:val="24"/>
          <w:szCs w:val="24"/>
        </w:rPr>
      </w:pPr>
    </w:p>
    <w:p w:rsidR="00A92293" w:rsidRPr="00B74C61" w:rsidRDefault="00A92293" w:rsidP="00B74C61">
      <w:pPr>
        <w:spacing w:after="0" w:line="240" w:lineRule="auto"/>
        <w:rPr>
          <w:sz w:val="24"/>
          <w:szCs w:val="24"/>
        </w:rPr>
      </w:pPr>
    </w:p>
    <w:p w:rsidR="00A92293" w:rsidRPr="00B74C61" w:rsidRDefault="00A92293" w:rsidP="00B74C61">
      <w:pPr>
        <w:spacing w:after="0" w:line="240" w:lineRule="auto"/>
        <w:rPr>
          <w:sz w:val="24"/>
          <w:szCs w:val="24"/>
        </w:rPr>
      </w:pPr>
    </w:p>
    <w:p w:rsidR="00A92293" w:rsidRPr="00B74C61" w:rsidRDefault="00A92293" w:rsidP="00B74C61">
      <w:pPr>
        <w:spacing w:after="0" w:line="240" w:lineRule="auto"/>
        <w:rPr>
          <w:sz w:val="24"/>
          <w:szCs w:val="24"/>
        </w:rPr>
      </w:pPr>
    </w:p>
    <w:p w:rsidR="00A92293" w:rsidRPr="00B74C61" w:rsidRDefault="00A92293" w:rsidP="00B74C61">
      <w:pPr>
        <w:spacing w:after="0" w:line="240" w:lineRule="auto"/>
        <w:rPr>
          <w:sz w:val="24"/>
          <w:szCs w:val="24"/>
        </w:rPr>
      </w:pPr>
    </w:p>
    <w:p w:rsidR="0052091F" w:rsidRDefault="0052091F" w:rsidP="0052091F"/>
    <w:sectPr w:rsidR="0052091F" w:rsidSect="000C1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0B" w:rsidRDefault="007C120B">
      <w:r>
        <w:separator/>
      </w:r>
    </w:p>
  </w:endnote>
  <w:endnote w:type="continuationSeparator" w:id="0">
    <w:p w:rsidR="007C120B" w:rsidRDefault="007C1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E1700B" w:rsidP="00E1700B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E1700B" w:rsidRPr="00C854E5" w:rsidRDefault="00E1700B" w:rsidP="00E1700B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E1700B" w:rsidRPr="00E21D6A" w:rsidRDefault="00E1700B" w:rsidP="00E1700B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14 100, 18 26 63 634, fax. 18 26 621 52</w:t>
    </w:r>
  </w:p>
  <w:p w:rsidR="00E1700B" w:rsidRPr="00E21D6A" w:rsidRDefault="00E1700B" w:rsidP="00E1700B">
    <w:pPr>
      <w:spacing w:line="240" w:lineRule="auto"/>
      <w:jc w:val="center"/>
      <w:rPr>
        <w:color w:val="000000"/>
        <w:sz w:val="12"/>
        <w:lang w:val="en-US"/>
      </w:rPr>
    </w:pPr>
    <w:r w:rsidRPr="00E21D6A">
      <w:rPr>
        <w:color w:val="000000"/>
        <w:sz w:val="16"/>
        <w:lang w:val="en-US"/>
      </w:rPr>
      <w:t xml:space="preserve">e-mail: </w:t>
    </w:r>
    <w:hyperlink r:id="rId1" w:history="1">
      <w:r w:rsidRPr="00E21D6A">
        <w:rPr>
          <w:rStyle w:val="Hipercze"/>
          <w:sz w:val="16"/>
          <w:lang w:val="en-US"/>
        </w:rPr>
        <w:t>sekretariat@ugnowytarg.pl</w:t>
      </w:r>
    </w:hyperlink>
    <w:r w:rsidRPr="00E21D6A">
      <w:rPr>
        <w:color w:val="000000"/>
        <w:sz w:val="16"/>
        <w:lang w:val="en-US"/>
      </w:rPr>
      <w:t xml:space="preserve">  www.ugnowytarg.pl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DE" w:rsidRDefault="00337ADE" w:rsidP="00337ADE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337ADE" w:rsidRDefault="00337ADE" w:rsidP="00337ADE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337ADE" w:rsidRPr="00E21D6A" w:rsidRDefault="00337ADE" w:rsidP="00337ADE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>
      <w:rPr>
        <w:rFonts w:ascii="Times New Roman" w:hAnsi="Times New Roman"/>
        <w:b w:val="0"/>
        <w:i w:val="0"/>
        <w:color w:val="000000"/>
        <w:sz w:val="16"/>
        <w:szCs w:val="20"/>
      </w:rPr>
      <w:t>34-400 Nowy Tar</w:t>
    </w:r>
    <w:r w:rsidR="003C07B3">
      <w:rPr>
        <w:rFonts w:ascii="Times New Roman" w:hAnsi="Times New Roman"/>
        <w:b w:val="0"/>
        <w:i w:val="0"/>
        <w:color w:val="000000"/>
        <w:sz w:val="16"/>
        <w:szCs w:val="20"/>
      </w:rPr>
      <w:t xml:space="preserve">g, ul. </w:t>
    </w:r>
    <w:proofErr w:type="spellStart"/>
    <w:r w:rsidR="003C07B3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="003C07B3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32 2</w:t>
    </w:r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00, 18 26 63 634, fax. 18 26 621 52</w:t>
    </w:r>
  </w:p>
  <w:p w:rsidR="00337ADE" w:rsidRPr="00E21D6A" w:rsidRDefault="00337ADE" w:rsidP="00337ADE">
    <w:pPr>
      <w:spacing w:line="240" w:lineRule="auto"/>
      <w:jc w:val="center"/>
      <w:rPr>
        <w:color w:val="000000"/>
        <w:sz w:val="12"/>
        <w:lang w:val="en-US"/>
      </w:rPr>
    </w:pPr>
    <w:r w:rsidRPr="00E21D6A">
      <w:rPr>
        <w:color w:val="000000"/>
        <w:sz w:val="16"/>
        <w:lang w:val="en-US"/>
      </w:rPr>
      <w:t xml:space="preserve">e-mail: </w:t>
    </w:r>
    <w:hyperlink r:id="rId1" w:history="1">
      <w:r w:rsidRPr="00E21D6A">
        <w:rPr>
          <w:rStyle w:val="Hipercze"/>
          <w:sz w:val="16"/>
          <w:lang w:val="en-US"/>
        </w:rPr>
        <w:t>sekretariat@ugnowytarg.pl</w:t>
      </w:r>
    </w:hyperlink>
    <w:r w:rsidRPr="00E21D6A">
      <w:rPr>
        <w:color w:val="000000"/>
        <w:sz w:val="16"/>
        <w:lang w:val="en-US"/>
      </w:rPr>
      <w:t xml:space="preserve">  www.ugnowytarg.pl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E5" w:rsidRDefault="00C854E5" w:rsidP="00002B42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002B42" w:rsidRPr="00C854E5" w:rsidRDefault="00002B42" w:rsidP="00002B42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002B42" w:rsidRPr="00E21D6A" w:rsidRDefault="00002B42" w:rsidP="00002B42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</w:t>
    </w:r>
    <w:r w:rsidR="00C854E5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tel. 1</w:t>
    </w:r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8 26 14</w:t>
    </w:r>
    <w:r w:rsidR="001A1EB9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 </w:t>
    </w:r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100</w:t>
    </w:r>
    <w:r w:rsidR="00C854E5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, 18</w:t>
    </w:r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</w:t>
    </w:r>
    <w:r w:rsidR="001A1EB9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2</w:t>
    </w:r>
    <w:r w:rsidR="00C854E5"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6 63 634, fax. 18</w:t>
    </w:r>
    <w:r w:rsidRPr="00E21D6A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26 621 52</w:t>
    </w:r>
  </w:p>
  <w:p w:rsidR="00002B42" w:rsidRPr="00E21D6A" w:rsidRDefault="00002B42" w:rsidP="00002B42">
    <w:pPr>
      <w:spacing w:line="240" w:lineRule="auto"/>
      <w:jc w:val="center"/>
      <w:rPr>
        <w:color w:val="000000"/>
        <w:sz w:val="12"/>
        <w:lang w:val="en-US"/>
      </w:rPr>
    </w:pPr>
    <w:r w:rsidRPr="00E21D6A">
      <w:rPr>
        <w:color w:val="000000"/>
        <w:sz w:val="16"/>
        <w:lang w:val="en-US"/>
      </w:rPr>
      <w:t xml:space="preserve">e-mail: </w:t>
    </w:r>
    <w:hyperlink r:id="rId1" w:history="1">
      <w:r w:rsidRPr="00E21D6A">
        <w:rPr>
          <w:rStyle w:val="Hipercze"/>
          <w:sz w:val="16"/>
          <w:lang w:val="en-US"/>
        </w:rPr>
        <w:t>sekretariat@ugnowytarg.pl</w:t>
      </w:r>
    </w:hyperlink>
    <w:r w:rsidRPr="00E21D6A">
      <w:rPr>
        <w:color w:val="000000"/>
        <w:sz w:val="16"/>
        <w:lang w:val="en-US"/>
      </w:rPr>
      <w:t xml:space="preserve">  www.ugnowytarg.pl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0B" w:rsidRDefault="007C120B">
      <w:r>
        <w:separator/>
      </w:r>
    </w:p>
  </w:footnote>
  <w:footnote w:type="continuationSeparator" w:id="0">
    <w:p w:rsidR="007C120B" w:rsidRDefault="007C1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5C031B" w:rsidP="00E1700B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6" name="Obraz 6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00B">
      <w:rPr>
        <w:rFonts w:ascii="Book Antiqua" w:hAnsi="Book Antiqua"/>
        <w:b/>
        <w:bCs/>
        <w:sz w:val="32"/>
      </w:rPr>
      <w:t>URZĄD GMINY NOWY TARG</w:t>
    </w:r>
  </w:p>
  <w:p w:rsidR="00E1700B" w:rsidRDefault="00E1700B" w:rsidP="00E1700B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>Wydział Organizacyjny i Spraw Obywatelskich</w:t>
    </w:r>
  </w:p>
  <w:p w:rsidR="00E1700B" w:rsidRPr="00E21D6A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E21D6A">
      <w:rPr>
        <w:color w:val="000000"/>
        <w:sz w:val="20"/>
        <w:lang w:val="en-US"/>
      </w:rPr>
      <w:t xml:space="preserve">tel. 18 26 14 101/103/114/115 e-mail: </w:t>
    </w:r>
    <w:hyperlink r:id="rId2" w:history="1">
      <w:r w:rsidRPr="00E21D6A">
        <w:rPr>
          <w:rStyle w:val="Hipercze"/>
          <w:sz w:val="20"/>
          <w:lang w:val="en-US"/>
        </w:rPr>
        <w:t>sekretariat@ugnowytarg.pl</w:t>
      </w:r>
    </w:hyperlink>
    <w:r w:rsidRPr="00E21D6A">
      <w:rPr>
        <w:color w:val="000000"/>
        <w:sz w:val="20"/>
        <w:lang w:val="en-US"/>
      </w:rPr>
      <w:t xml:space="preserve"> </w:t>
    </w:r>
  </w:p>
  <w:p w:rsidR="00E1700B" w:rsidRPr="00E21D6A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E1700B" w:rsidRPr="00E21D6A" w:rsidRDefault="00E1700B" w:rsidP="00E1700B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32" w:rsidRDefault="005C031B" w:rsidP="00F53332">
    <w:pPr>
      <w:pStyle w:val="NormalnyWeb"/>
      <w:spacing w:before="0" w:beforeAutospacing="0"/>
      <w:jc w:val="right"/>
      <w:rPr>
        <w:rFonts w:ascii="Book Antiqua" w:hAnsi="Book Antiqua"/>
        <w:b/>
        <w:bCs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7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332">
      <w:rPr>
        <w:rFonts w:ascii="Book Antiqua" w:hAnsi="Book Antiqua"/>
        <w:b/>
        <w:bCs/>
        <w:sz w:val="32"/>
      </w:rPr>
      <w:t>URZĄD GMINY NOWY TARG</w:t>
    </w:r>
  </w:p>
  <w:p w:rsidR="00E5371D" w:rsidRDefault="00E5371D" w:rsidP="00E5371D">
    <w:pPr>
      <w:pStyle w:val="NormalnyWeb"/>
      <w:spacing w:before="0" w:beforeAutospacing="0"/>
      <w:jc w:val="right"/>
      <w:rPr>
        <w:rFonts w:ascii="Book Antiqua" w:hAnsi="Book Antiqua"/>
        <w:b/>
        <w:bCs/>
        <w:szCs w:val="20"/>
        <w:u w:val="single"/>
      </w:rPr>
    </w:pPr>
    <w:bookmarkStart w:id="0" w:name="_GoBack"/>
    <w:r>
      <w:rPr>
        <w:rFonts w:ascii="Book Antiqua" w:hAnsi="Book Antiqua"/>
        <w:b/>
        <w:bCs/>
        <w:szCs w:val="20"/>
        <w:u w:val="single"/>
      </w:rPr>
      <w:t>Wydział Infrastruktury Społecznej i Promocji</w:t>
    </w:r>
  </w:p>
  <w:p w:rsidR="00E5371D" w:rsidRPr="00E21D6A" w:rsidRDefault="00E5371D" w:rsidP="00E5371D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  <w:r w:rsidRPr="00E21D6A">
      <w:rPr>
        <w:color w:val="000000"/>
        <w:sz w:val="20"/>
        <w:lang w:val="en-US"/>
      </w:rPr>
      <w:t xml:space="preserve">tel. 18 26 32 206/207 e-mail: </w:t>
    </w:r>
    <w:hyperlink r:id="rId2" w:history="1">
      <w:r w:rsidRPr="00E21D6A">
        <w:rPr>
          <w:rStyle w:val="Hipercze"/>
          <w:sz w:val="20"/>
          <w:lang w:val="en-US"/>
        </w:rPr>
        <w:t>turystyka@ugnowytarg.pl</w:t>
      </w:r>
    </w:hyperlink>
    <w:r w:rsidRPr="00E21D6A">
      <w:rPr>
        <w:color w:val="000000"/>
        <w:sz w:val="20"/>
        <w:lang w:val="en-US"/>
      </w:rPr>
      <w:t xml:space="preserve"> </w:t>
    </w:r>
  </w:p>
  <w:bookmarkEnd w:id="0"/>
  <w:p w:rsidR="00814AFA" w:rsidRPr="00E21D6A" w:rsidRDefault="00814AFA" w:rsidP="00814AFA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6" w:rsidRDefault="005C031B" w:rsidP="00C34896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4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896">
      <w:rPr>
        <w:rFonts w:ascii="Book Antiqua" w:hAnsi="Book Antiqua"/>
        <w:b/>
        <w:bCs/>
        <w:sz w:val="32"/>
      </w:rPr>
      <w:t>URZĄD GMINY NOWY TARG</w:t>
    </w:r>
  </w:p>
  <w:p w:rsidR="00922EAA" w:rsidRDefault="000B2DB6" w:rsidP="00922EAA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 xml:space="preserve">Wydział </w:t>
    </w:r>
    <w:r w:rsidR="001A1EB9">
      <w:rPr>
        <w:rFonts w:ascii="Book Antiqua" w:hAnsi="Book Antiqua"/>
        <w:b/>
        <w:bCs/>
        <w:szCs w:val="20"/>
        <w:u w:val="single"/>
      </w:rPr>
      <w:t>Organizacyjny i Spraw Obywatelskich</w:t>
    </w:r>
  </w:p>
  <w:p w:rsidR="00573ED7" w:rsidRPr="00E21D6A" w:rsidRDefault="00C854E5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E21D6A">
      <w:rPr>
        <w:color w:val="000000"/>
        <w:sz w:val="20"/>
        <w:lang w:val="en-US"/>
      </w:rPr>
      <w:t xml:space="preserve">tel. </w:t>
    </w:r>
    <w:r w:rsidR="00002B42" w:rsidRPr="00E21D6A">
      <w:rPr>
        <w:color w:val="000000"/>
        <w:sz w:val="20"/>
        <w:lang w:val="en-US"/>
      </w:rPr>
      <w:t>18 26 14 10</w:t>
    </w:r>
    <w:r w:rsidR="001A1EB9" w:rsidRPr="00E21D6A">
      <w:rPr>
        <w:color w:val="000000"/>
        <w:sz w:val="20"/>
        <w:lang w:val="en-US"/>
      </w:rPr>
      <w:t>1</w:t>
    </w:r>
    <w:r w:rsidR="00002B42" w:rsidRPr="00E21D6A">
      <w:rPr>
        <w:color w:val="000000"/>
        <w:sz w:val="20"/>
        <w:lang w:val="en-US"/>
      </w:rPr>
      <w:t>/10</w:t>
    </w:r>
    <w:r w:rsidR="001A1EB9" w:rsidRPr="00E21D6A">
      <w:rPr>
        <w:color w:val="000000"/>
        <w:sz w:val="20"/>
        <w:lang w:val="en-US"/>
      </w:rPr>
      <w:t>3/</w:t>
    </w:r>
    <w:r w:rsidRPr="00E21D6A">
      <w:rPr>
        <w:color w:val="000000"/>
        <w:sz w:val="20"/>
        <w:lang w:val="en-US"/>
      </w:rPr>
      <w:t>114/</w:t>
    </w:r>
    <w:r w:rsidR="001A1EB9" w:rsidRPr="00E21D6A">
      <w:rPr>
        <w:color w:val="000000"/>
        <w:sz w:val="20"/>
        <w:lang w:val="en-US"/>
      </w:rPr>
      <w:t>115</w:t>
    </w:r>
    <w:r w:rsidR="00002B42" w:rsidRPr="00E21D6A">
      <w:rPr>
        <w:color w:val="000000"/>
        <w:sz w:val="20"/>
        <w:lang w:val="en-US"/>
      </w:rPr>
      <w:t xml:space="preserve"> e-mail: </w:t>
    </w:r>
    <w:hyperlink r:id="rId2" w:history="1">
      <w:r w:rsidR="00002B42" w:rsidRPr="00E21D6A">
        <w:rPr>
          <w:rStyle w:val="Hipercze"/>
          <w:sz w:val="20"/>
          <w:lang w:val="en-US"/>
        </w:rPr>
        <w:t>sekretariat@ugnowytarg.pl</w:t>
      </w:r>
    </w:hyperlink>
    <w:r w:rsidR="00002B42" w:rsidRPr="00E21D6A">
      <w:rPr>
        <w:color w:val="000000"/>
        <w:sz w:val="20"/>
        <w:lang w:val="en-US"/>
      </w:rPr>
      <w:t xml:space="preserve"> </w:t>
    </w:r>
  </w:p>
  <w:p w:rsidR="00922EAA" w:rsidRPr="00E21D6A" w:rsidRDefault="00922EAA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922EAA" w:rsidRPr="00E21D6A" w:rsidRDefault="00922EAA" w:rsidP="00C854E5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31A3"/>
    <w:multiLevelType w:val="hybridMultilevel"/>
    <w:tmpl w:val="D906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7008"/>
    <w:multiLevelType w:val="hybridMultilevel"/>
    <w:tmpl w:val="875436D6"/>
    <w:lvl w:ilvl="0" w:tplc="C6B6B3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A20E1"/>
    <w:multiLevelType w:val="hybridMultilevel"/>
    <w:tmpl w:val="A2A8B586"/>
    <w:lvl w:ilvl="0" w:tplc="A3604A3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6914E7B"/>
    <w:multiLevelType w:val="hybridMultilevel"/>
    <w:tmpl w:val="BE7E7D80"/>
    <w:lvl w:ilvl="0" w:tplc="8D3EF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BBD262B"/>
    <w:multiLevelType w:val="hybridMultilevel"/>
    <w:tmpl w:val="2326B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25BBE"/>
    <w:multiLevelType w:val="hybridMultilevel"/>
    <w:tmpl w:val="E488BE3E"/>
    <w:lvl w:ilvl="0" w:tplc="22743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2743A3"/>
    <w:multiLevelType w:val="hybridMultilevel"/>
    <w:tmpl w:val="1ACEC50A"/>
    <w:lvl w:ilvl="0" w:tplc="EB189F8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3336618"/>
    <w:multiLevelType w:val="hybridMultilevel"/>
    <w:tmpl w:val="219845CC"/>
    <w:lvl w:ilvl="0" w:tplc="1EDC5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37A5C"/>
    <w:multiLevelType w:val="hybridMultilevel"/>
    <w:tmpl w:val="E26A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A5231"/>
    <w:multiLevelType w:val="hybridMultilevel"/>
    <w:tmpl w:val="66A68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5331"/>
    <w:multiLevelType w:val="hybridMultilevel"/>
    <w:tmpl w:val="06428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A1939"/>
    <w:multiLevelType w:val="hybridMultilevel"/>
    <w:tmpl w:val="4598547C"/>
    <w:lvl w:ilvl="0" w:tplc="E9365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B0668"/>
    <w:multiLevelType w:val="hybridMultilevel"/>
    <w:tmpl w:val="0D24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1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0"/>
  </w:num>
  <w:num w:numId="10">
    <w:abstractNumId w:val="0"/>
  </w:num>
  <w:num w:numId="11">
    <w:abstractNumId w:val="17"/>
  </w:num>
  <w:num w:numId="12">
    <w:abstractNumId w:val="12"/>
  </w:num>
  <w:num w:numId="13">
    <w:abstractNumId w:val="10"/>
  </w:num>
  <w:num w:numId="14">
    <w:abstractNumId w:val="6"/>
  </w:num>
  <w:num w:numId="15">
    <w:abstractNumId w:val="11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8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21D6A"/>
    <w:rsid w:val="00002B42"/>
    <w:rsid w:val="0008214E"/>
    <w:rsid w:val="00084B8F"/>
    <w:rsid w:val="00084F8D"/>
    <w:rsid w:val="000908B0"/>
    <w:rsid w:val="000A19D6"/>
    <w:rsid w:val="000A6344"/>
    <w:rsid w:val="000B2DB6"/>
    <w:rsid w:val="000B3B57"/>
    <w:rsid w:val="000C1F64"/>
    <w:rsid w:val="000C2EE7"/>
    <w:rsid w:val="001018D7"/>
    <w:rsid w:val="001363C5"/>
    <w:rsid w:val="001378A2"/>
    <w:rsid w:val="0019206A"/>
    <w:rsid w:val="001A1EB9"/>
    <w:rsid w:val="001A1EE6"/>
    <w:rsid w:val="001D072A"/>
    <w:rsid w:val="001E1DF1"/>
    <w:rsid w:val="0020214E"/>
    <w:rsid w:val="002046BA"/>
    <w:rsid w:val="002143B1"/>
    <w:rsid w:val="00216CA0"/>
    <w:rsid w:val="00221F94"/>
    <w:rsid w:val="00226FC4"/>
    <w:rsid w:val="00244968"/>
    <w:rsid w:val="00247A47"/>
    <w:rsid w:val="00290C49"/>
    <w:rsid w:val="00291CF0"/>
    <w:rsid w:val="002A5EF6"/>
    <w:rsid w:val="002A68A9"/>
    <w:rsid w:val="002B2D42"/>
    <w:rsid w:val="002E15AB"/>
    <w:rsid w:val="002E463F"/>
    <w:rsid w:val="002F1B6F"/>
    <w:rsid w:val="003054EE"/>
    <w:rsid w:val="00337ADE"/>
    <w:rsid w:val="00360990"/>
    <w:rsid w:val="00382995"/>
    <w:rsid w:val="00391B2B"/>
    <w:rsid w:val="003C07B3"/>
    <w:rsid w:val="003C259D"/>
    <w:rsid w:val="00410CFE"/>
    <w:rsid w:val="00421FAF"/>
    <w:rsid w:val="0043395B"/>
    <w:rsid w:val="00446049"/>
    <w:rsid w:val="00447751"/>
    <w:rsid w:val="004477D9"/>
    <w:rsid w:val="0045137A"/>
    <w:rsid w:val="0046225D"/>
    <w:rsid w:val="00471BF3"/>
    <w:rsid w:val="004B5982"/>
    <w:rsid w:val="004C0D4A"/>
    <w:rsid w:val="004C12C8"/>
    <w:rsid w:val="004F3A06"/>
    <w:rsid w:val="004F7943"/>
    <w:rsid w:val="005134A7"/>
    <w:rsid w:val="0052091F"/>
    <w:rsid w:val="00533DB6"/>
    <w:rsid w:val="00550179"/>
    <w:rsid w:val="00570A5C"/>
    <w:rsid w:val="005715CF"/>
    <w:rsid w:val="00573ED7"/>
    <w:rsid w:val="00575D40"/>
    <w:rsid w:val="00577F1C"/>
    <w:rsid w:val="005860B6"/>
    <w:rsid w:val="00596D30"/>
    <w:rsid w:val="0059798C"/>
    <w:rsid w:val="005A08B6"/>
    <w:rsid w:val="005A12E0"/>
    <w:rsid w:val="005B10A8"/>
    <w:rsid w:val="005C031B"/>
    <w:rsid w:val="005D3008"/>
    <w:rsid w:val="006120DB"/>
    <w:rsid w:val="00613122"/>
    <w:rsid w:val="0062059F"/>
    <w:rsid w:val="00625928"/>
    <w:rsid w:val="00644FC2"/>
    <w:rsid w:val="0064504D"/>
    <w:rsid w:val="006454BD"/>
    <w:rsid w:val="006575C3"/>
    <w:rsid w:val="006673D7"/>
    <w:rsid w:val="006717FF"/>
    <w:rsid w:val="00695036"/>
    <w:rsid w:val="00695DCF"/>
    <w:rsid w:val="006967A8"/>
    <w:rsid w:val="006C2C3B"/>
    <w:rsid w:val="006C2F5A"/>
    <w:rsid w:val="006D1A59"/>
    <w:rsid w:val="00732DFB"/>
    <w:rsid w:val="00734196"/>
    <w:rsid w:val="00736C0C"/>
    <w:rsid w:val="007453B7"/>
    <w:rsid w:val="00761D21"/>
    <w:rsid w:val="007869B1"/>
    <w:rsid w:val="007952BE"/>
    <w:rsid w:val="007B13F1"/>
    <w:rsid w:val="007B2903"/>
    <w:rsid w:val="007B54F5"/>
    <w:rsid w:val="007C0DA5"/>
    <w:rsid w:val="007C120B"/>
    <w:rsid w:val="007C4F95"/>
    <w:rsid w:val="007F3F91"/>
    <w:rsid w:val="0080630B"/>
    <w:rsid w:val="0081312C"/>
    <w:rsid w:val="00814AFA"/>
    <w:rsid w:val="00835133"/>
    <w:rsid w:val="00835FFB"/>
    <w:rsid w:val="008439A6"/>
    <w:rsid w:val="00854D56"/>
    <w:rsid w:val="00861B3F"/>
    <w:rsid w:val="00863898"/>
    <w:rsid w:val="008731F8"/>
    <w:rsid w:val="00874531"/>
    <w:rsid w:val="00880FF1"/>
    <w:rsid w:val="00885DE7"/>
    <w:rsid w:val="00887F69"/>
    <w:rsid w:val="0089122A"/>
    <w:rsid w:val="00891664"/>
    <w:rsid w:val="00892922"/>
    <w:rsid w:val="008B1A5E"/>
    <w:rsid w:val="008B2305"/>
    <w:rsid w:val="008B52AB"/>
    <w:rsid w:val="008B6609"/>
    <w:rsid w:val="008C4ECC"/>
    <w:rsid w:val="008F0E98"/>
    <w:rsid w:val="00913FA6"/>
    <w:rsid w:val="00922EAA"/>
    <w:rsid w:val="0093146C"/>
    <w:rsid w:val="009405CE"/>
    <w:rsid w:val="009428D5"/>
    <w:rsid w:val="0097075C"/>
    <w:rsid w:val="009A5BF6"/>
    <w:rsid w:val="009C17F0"/>
    <w:rsid w:val="009D18EF"/>
    <w:rsid w:val="009E378E"/>
    <w:rsid w:val="00A23ED1"/>
    <w:rsid w:val="00A247AE"/>
    <w:rsid w:val="00A60AFA"/>
    <w:rsid w:val="00A65A4E"/>
    <w:rsid w:val="00A73F59"/>
    <w:rsid w:val="00A77460"/>
    <w:rsid w:val="00A92293"/>
    <w:rsid w:val="00AB6841"/>
    <w:rsid w:val="00AC63DF"/>
    <w:rsid w:val="00AE1703"/>
    <w:rsid w:val="00AE4B7E"/>
    <w:rsid w:val="00AF3A95"/>
    <w:rsid w:val="00B0332D"/>
    <w:rsid w:val="00B13E5A"/>
    <w:rsid w:val="00B16F19"/>
    <w:rsid w:val="00B225DD"/>
    <w:rsid w:val="00B33A51"/>
    <w:rsid w:val="00B47586"/>
    <w:rsid w:val="00B74C61"/>
    <w:rsid w:val="00B778CD"/>
    <w:rsid w:val="00B81A2B"/>
    <w:rsid w:val="00B90F3B"/>
    <w:rsid w:val="00B91B4C"/>
    <w:rsid w:val="00B923A1"/>
    <w:rsid w:val="00BC63FE"/>
    <w:rsid w:val="00BD2A51"/>
    <w:rsid w:val="00BE2959"/>
    <w:rsid w:val="00BE64C0"/>
    <w:rsid w:val="00BF4A3D"/>
    <w:rsid w:val="00BF7C41"/>
    <w:rsid w:val="00C040E2"/>
    <w:rsid w:val="00C07A75"/>
    <w:rsid w:val="00C162EC"/>
    <w:rsid w:val="00C31845"/>
    <w:rsid w:val="00C33F42"/>
    <w:rsid w:val="00C34896"/>
    <w:rsid w:val="00C41239"/>
    <w:rsid w:val="00C45BD3"/>
    <w:rsid w:val="00C474D4"/>
    <w:rsid w:val="00C603E8"/>
    <w:rsid w:val="00C625BE"/>
    <w:rsid w:val="00C7518A"/>
    <w:rsid w:val="00C76E5D"/>
    <w:rsid w:val="00C854E5"/>
    <w:rsid w:val="00C96571"/>
    <w:rsid w:val="00CA47AB"/>
    <w:rsid w:val="00CB7786"/>
    <w:rsid w:val="00CC453B"/>
    <w:rsid w:val="00CC5909"/>
    <w:rsid w:val="00D0461C"/>
    <w:rsid w:val="00D20F2A"/>
    <w:rsid w:val="00D33F8B"/>
    <w:rsid w:val="00D344B2"/>
    <w:rsid w:val="00D34F54"/>
    <w:rsid w:val="00D769D0"/>
    <w:rsid w:val="00D76F25"/>
    <w:rsid w:val="00D85CE4"/>
    <w:rsid w:val="00D92EDD"/>
    <w:rsid w:val="00D93CFB"/>
    <w:rsid w:val="00D9448E"/>
    <w:rsid w:val="00DD4366"/>
    <w:rsid w:val="00DE29D6"/>
    <w:rsid w:val="00DF3756"/>
    <w:rsid w:val="00E03A9F"/>
    <w:rsid w:val="00E122B5"/>
    <w:rsid w:val="00E1700B"/>
    <w:rsid w:val="00E17CF5"/>
    <w:rsid w:val="00E21D6A"/>
    <w:rsid w:val="00E22688"/>
    <w:rsid w:val="00E2363D"/>
    <w:rsid w:val="00E27721"/>
    <w:rsid w:val="00E375D9"/>
    <w:rsid w:val="00E5371D"/>
    <w:rsid w:val="00E5433E"/>
    <w:rsid w:val="00E66E71"/>
    <w:rsid w:val="00E726BC"/>
    <w:rsid w:val="00E96C02"/>
    <w:rsid w:val="00EA0C93"/>
    <w:rsid w:val="00EA2D53"/>
    <w:rsid w:val="00EB2F94"/>
    <w:rsid w:val="00EB7684"/>
    <w:rsid w:val="00F0502E"/>
    <w:rsid w:val="00F05E27"/>
    <w:rsid w:val="00F40A45"/>
    <w:rsid w:val="00F53332"/>
    <w:rsid w:val="00F67AA2"/>
    <w:rsid w:val="00F71749"/>
    <w:rsid w:val="00F96D3B"/>
    <w:rsid w:val="00FA5094"/>
    <w:rsid w:val="00FA64E2"/>
    <w:rsid w:val="00FD1B4E"/>
    <w:rsid w:val="00FE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20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E64C0"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E64C0"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BE64C0"/>
    <w:pPr>
      <w:keepNext/>
      <w:spacing w:line="240" w:lineRule="auto"/>
      <w:ind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02B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E64C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64C0"/>
  </w:style>
  <w:style w:type="paragraph" w:styleId="Nagwek">
    <w:name w:val="header"/>
    <w:basedOn w:val="Normalny"/>
    <w:rsid w:val="00BE64C0"/>
    <w:pPr>
      <w:tabs>
        <w:tab w:val="center" w:pos="4536"/>
        <w:tab w:val="right" w:pos="9072"/>
      </w:tabs>
    </w:pPr>
  </w:style>
  <w:style w:type="character" w:customStyle="1" w:styleId="Hipercze1">
    <w:name w:val="Hiperłącze1"/>
    <w:rsid w:val="00BE64C0"/>
    <w:rPr>
      <w:color w:val="0000FF"/>
      <w:u w:val="single"/>
    </w:rPr>
  </w:style>
  <w:style w:type="character" w:customStyle="1" w:styleId="UyteHipercze1">
    <w:name w:val="UżyteHiperłącze1"/>
    <w:rsid w:val="00BE64C0"/>
    <w:rPr>
      <w:color w:val="800080"/>
      <w:u w:val="single"/>
    </w:rPr>
  </w:style>
  <w:style w:type="paragraph" w:styleId="Tekstpodstawowy">
    <w:name w:val="Body Text"/>
    <w:basedOn w:val="Normalny"/>
    <w:rsid w:val="00BE64C0"/>
    <w:pPr>
      <w:spacing w:line="240" w:lineRule="auto"/>
    </w:pPr>
    <w:rPr>
      <w:szCs w:val="24"/>
    </w:rPr>
  </w:style>
  <w:style w:type="paragraph" w:styleId="Tekstpodstawowywcity">
    <w:name w:val="Body Text Indent"/>
    <w:basedOn w:val="Normalny"/>
    <w:rsid w:val="00BE64C0"/>
  </w:style>
  <w:style w:type="paragraph" w:styleId="Tekstpodstawowywcity3">
    <w:name w:val="Body Text Indent 3"/>
    <w:basedOn w:val="Normalny"/>
    <w:rsid w:val="00BE64C0"/>
    <w:pPr>
      <w:spacing w:line="240" w:lineRule="auto"/>
      <w:ind w:left="360"/>
    </w:pPr>
    <w:rPr>
      <w:szCs w:val="24"/>
    </w:rPr>
  </w:style>
  <w:style w:type="paragraph" w:styleId="NormalnyWeb">
    <w:name w:val="Normal (Web)"/>
    <w:basedOn w:val="Normalny"/>
    <w:rsid w:val="00C34896"/>
    <w:pPr>
      <w:spacing w:before="100" w:beforeAutospacing="1" w:after="119" w:line="240" w:lineRule="auto"/>
    </w:pPr>
    <w:rPr>
      <w:szCs w:val="24"/>
    </w:rPr>
  </w:style>
  <w:style w:type="character" w:customStyle="1" w:styleId="Nagwek5Znak">
    <w:name w:val="Nagłówek 5 Znak"/>
    <w:link w:val="Nagwek5"/>
    <w:rsid w:val="00002B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2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ystyka@ugnowytarg.pl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ZABLONY%20DOKUMENT&#211;W%20URZ&#280;DOWYCH\ISP\ISP%20nag&#322;&#243;wek%20i%20stopka%20NA%20KA&#379;DEJ%20stro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4518-07EC-4A0A-8E1F-0AFF4736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nagłówek i stopka NA KAŻDEJ stronie</Template>
  <TotalTime>171</TotalTime>
  <Pages>4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ISP.xxx.x.201x</vt:lpstr>
    </vt:vector>
  </TitlesOfParts>
  <Company/>
  <LinksUpToDate>false</LinksUpToDate>
  <CharactersWithSpaces>7667</CharactersWithSpaces>
  <SharedDoc>false</SharedDoc>
  <HLinks>
    <vt:vector size="36" baseType="variant">
      <vt:variant>
        <vt:i4>4915325</vt:i4>
      </vt:variant>
      <vt:variant>
        <vt:i4>15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9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6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ISP.xxx.x.201x</dc:title>
  <dc:creator>bryjakatarzyna</dc:creator>
  <cp:lastModifiedBy>bryjakatarzyna</cp:lastModifiedBy>
  <cp:revision>1</cp:revision>
  <cp:lastPrinted>2016-12-29T12:12:00Z</cp:lastPrinted>
  <dcterms:created xsi:type="dcterms:W3CDTF">2016-12-29T09:31:00Z</dcterms:created>
  <dcterms:modified xsi:type="dcterms:W3CDTF">2016-12-29T13:01:00Z</dcterms:modified>
</cp:coreProperties>
</file>