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13" w:rsidRPr="008E6A13" w:rsidRDefault="008E6A13" w:rsidP="008E6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13">
        <w:rPr>
          <w:rFonts w:ascii="Times New Roman" w:hAnsi="Times New Roman" w:cs="Times New Roman"/>
          <w:b/>
          <w:sz w:val="24"/>
          <w:szCs w:val="24"/>
        </w:rPr>
        <w:t>Nabór na członków komisji konkursowych</w:t>
      </w:r>
    </w:p>
    <w:p w:rsidR="008E6A13" w:rsidRPr="008E6A13" w:rsidRDefault="008E6A13" w:rsidP="008E6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13">
        <w:rPr>
          <w:rFonts w:ascii="Times New Roman" w:hAnsi="Times New Roman" w:cs="Times New Roman"/>
          <w:b/>
          <w:sz w:val="24"/>
          <w:szCs w:val="24"/>
        </w:rPr>
        <w:t>przy rozpatrywaniu ofert na realizację zadań</w:t>
      </w:r>
    </w:p>
    <w:p w:rsidR="008E6A13" w:rsidRPr="005B02D6" w:rsidRDefault="008E6A13" w:rsidP="008E6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6A13" w:rsidRPr="008E6A13" w:rsidRDefault="008E6A13" w:rsidP="008E6A13">
      <w:pPr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>Na podstawie art. 15 ust. 2a ustawy z dnia 24 kwietnia 2003 o działalności pożytku p</w:t>
      </w:r>
      <w:r>
        <w:rPr>
          <w:rFonts w:ascii="Times New Roman" w:hAnsi="Times New Roman" w:cs="Times New Roman"/>
        </w:rPr>
        <w:t xml:space="preserve">ublicznego          </w:t>
      </w:r>
      <w:r w:rsidRPr="008E6A13">
        <w:rPr>
          <w:rFonts w:ascii="Times New Roman" w:hAnsi="Times New Roman" w:cs="Times New Roman"/>
        </w:rPr>
        <w:t xml:space="preserve"> i o wolontariacie (</w:t>
      </w:r>
      <w:proofErr w:type="spellStart"/>
      <w:r w:rsidRPr="008E6A13">
        <w:rPr>
          <w:rFonts w:ascii="Times New Roman" w:hAnsi="Times New Roman" w:cs="Times New Roman"/>
        </w:rPr>
        <w:t>t.j</w:t>
      </w:r>
      <w:proofErr w:type="spellEnd"/>
      <w:r w:rsidRPr="008E6A13">
        <w:rPr>
          <w:rFonts w:ascii="Times New Roman" w:hAnsi="Times New Roman" w:cs="Times New Roman"/>
        </w:rPr>
        <w:t xml:space="preserve">. Dz. U. z 2016 r., poz.1817 z  </w:t>
      </w:r>
      <w:proofErr w:type="spellStart"/>
      <w:r w:rsidRPr="008E6A13">
        <w:rPr>
          <w:rFonts w:ascii="Times New Roman" w:hAnsi="Times New Roman" w:cs="Times New Roman"/>
        </w:rPr>
        <w:t>późn</w:t>
      </w:r>
      <w:proofErr w:type="spellEnd"/>
      <w:r w:rsidRPr="008E6A13">
        <w:rPr>
          <w:rFonts w:ascii="Times New Roman" w:hAnsi="Times New Roman" w:cs="Times New Roman"/>
        </w:rPr>
        <w:t>. zm.) oraz rozdziału 12 załącznika do Uchwały nr XIX/191/2016 Rady Gminy Nowy Targ  z dnia 30 listopada 2016 r. w sprawie uchwalenia Programu Współpracy z organizacjami pozarządowymi oraz innymi podmiotami prowadzącymi działalność pożytku publicznego na rok 2017</w:t>
      </w:r>
    </w:p>
    <w:p w:rsidR="008E6A13" w:rsidRPr="008E6A13" w:rsidRDefault="008E6A13" w:rsidP="008E6A13">
      <w:pPr>
        <w:jc w:val="center"/>
        <w:rPr>
          <w:rFonts w:ascii="Times New Roman" w:hAnsi="Times New Roman" w:cs="Times New Roman"/>
          <w:b/>
        </w:rPr>
      </w:pPr>
      <w:r w:rsidRPr="008E6A13">
        <w:rPr>
          <w:rFonts w:ascii="Times New Roman" w:hAnsi="Times New Roman" w:cs="Times New Roman"/>
          <w:b/>
        </w:rPr>
        <w:t>Wójt Gminy Nowy Targ  ogłasza nabór  kandydatów na członków komisji konkursowych</w:t>
      </w:r>
      <w:r>
        <w:rPr>
          <w:rFonts w:ascii="Times New Roman" w:hAnsi="Times New Roman" w:cs="Times New Roman"/>
          <w:b/>
        </w:rPr>
        <w:t xml:space="preserve">         </w:t>
      </w:r>
      <w:r w:rsidRPr="008E6A13">
        <w:rPr>
          <w:rFonts w:ascii="Times New Roman" w:hAnsi="Times New Roman" w:cs="Times New Roman"/>
          <w:b/>
        </w:rPr>
        <w:t xml:space="preserve"> w otwartych konkursach ofert</w:t>
      </w:r>
    </w:p>
    <w:p w:rsidR="008E6A13" w:rsidRPr="008E6A13" w:rsidRDefault="008E6A13" w:rsidP="008E6A13">
      <w:pPr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>W wyniku naboru  zostanie utworzona lista kandydatów na członków komisji konkursowych  Gminy Nowy Targ do opiniowania ofert  w otwartych konkursach ofert na realizację zadań w 2017 roku.</w:t>
      </w:r>
    </w:p>
    <w:p w:rsidR="008E6A13" w:rsidRPr="008E6A13" w:rsidRDefault="008E6A13" w:rsidP="008E6A13">
      <w:pPr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 xml:space="preserve">Każdorazowo  po ogłoszeniu konkursu Wójt Gminy Nowy Targ uwzględniając rodzaj zadania, na które został ogłoszony konkurs, </w:t>
      </w:r>
      <w:r>
        <w:rPr>
          <w:rFonts w:ascii="Times New Roman" w:hAnsi="Times New Roman" w:cs="Times New Roman"/>
        </w:rPr>
        <w:t>powołuje do komisji konkursowej</w:t>
      </w:r>
      <w:r w:rsidRPr="008E6A13">
        <w:rPr>
          <w:rFonts w:ascii="Times New Roman" w:hAnsi="Times New Roman" w:cs="Times New Roman"/>
        </w:rPr>
        <w:t xml:space="preserve"> przedstawicieli organizacji pozarządowych z listy kandydatów na członków komisji konkursowych  z wyłączeniem osób reprezentujących  organizacje biorące udział w konkursie ofert.</w:t>
      </w:r>
    </w:p>
    <w:p w:rsidR="008E6A13" w:rsidRPr="008E6A13" w:rsidRDefault="008E6A13" w:rsidP="008E6A13">
      <w:pPr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>Udział w pracach komisji konkursowej jest nieodpłatny.</w:t>
      </w:r>
    </w:p>
    <w:p w:rsidR="008E6A13" w:rsidRPr="008E6A13" w:rsidRDefault="008E6A13" w:rsidP="008E6A13">
      <w:pPr>
        <w:jc w:val="both"/>
        <w:rPr>
          <w:rFonts w:ascii="Times New Roman" w:hAnsi="Times New Roman" w:cs="Times New Roman"/>
          <w:b/>
        </w:rPr>
      </w:pPr>
      <w:r w:rsidRPr="008E6A13">
        <w:rPr>
          <w:rFonts w:ascii="Times New Roman" w:hAnsi="Times New Roman" w:cs="Times New Roman"/>
          <w:b/>
        </w:rPr>
        <w:t xml:space="preserve">Wymagania dla członków komisji konkursowych </w:t>
      </w:r>
    </w:p>
    <w:p w:rsidR="008E6A13" w:rsidRPr="008E6A13" w:rsidRDefault="008E6A13" w:rsidP="008E6A13">
      <w:pPr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>Członkami  komisji konkursowych  do opiniowania  ofert w otwartych  konkursach ofert mogą być reprezentanci organizacji pozarządowych  i innych podmiotów prowadzących działalność pożytku publicznego, którzy spełniają łącznie następujące kryteria.</w:t>
      </w:r>
    </w:p>
    <w:p w:rsidR="008E6A13" w:rsidRPr="008E6A13" w:rsidRDefault="008E6A13" w:rsidP="008E6A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 xml:space="preserve">są obywatelami RP i korzystają z pełni praw publicznych, </w:t>
      </w:r>
    </w:p>
    <w:p w:rsidR="008E6A13" w:rsidRPr="008E6A13" w:rsidRDefault="008E6A13" w:rsidP="008E6A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>reprezentują organizacje pozarządowe lub podmioty wymienione w art. 3 ust.3 ustawy  o działalności pożytku publicznego i o wolontariacie, z wyłączeniem osób reprezentujących organizacje lub podmioty biorące udział w danym konkursie  ofert,</w:t>
      </w:r>
    </w:p>
    <w:p w:rsidR="008E6A13" w:rsidRPr="008E6A13" w:rsidRDefault="008E6A13" w:rsidP="008E6A1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>nie pozostają wobec wnioskodawców biorących udział w konkursie w takim stosunku prawnym lub faktycznym, który mógłby budzić uzasadnione wątpliwości, co do ich bezstronności.</w:t>
      </w:r>
    </w:p>
    <w:p w:rsidR="008E6A13" w:rsidRPr="008E6A13" w:rsidRDefault="008E6A13" w:rsidP="008E6A13">
      <w:pPr>
        <w:jc w:val="both"/>
        <w:rPr>
          <w:rFonts w:ascii="Times New Roman" w:hAnsi="Times New Roman" w:cs="Times New Roman"/>
          <w:b/>
        </w:rPr>
      </w:pPr>
      <w:r w:rsidRPr="008E6A13">
        <w:rPr>
          <w:rFonts w:ascii="Times New Roman" w:hAnsi="Times New Roman" w:cs="Times New Roman"/>
          <w:b/>
        </w:rPr>
        <w:t>Zadaniem komisji konkursowej jest:</w:t>
      </w:r>
    </w:p>
    <w:p w:rsidR="008E6A13" w:rsidRPr="008E6A13" w:rsidRDefault="008E6A13" w:rsidP="008E6A13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 xml:space="preserve">ocena merytoryczna ofert na realizację zadań publicznych  złożonych w otwartym konkursie ofert z uwzględnieniem kryteriów określonych w treści ogłoszenia o konkursie,  </w:t>
      </w:r>
    </w:p>
    <w:p w:rsidR="008E6A13" w:rsidRPr="008E6A13" w:rsidRDefault="008E6A13" w:rsidP="008E6A13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 xml:space="preserve"> proponowanie podziału środków pomiędzy wybranymi ofertami na podstawie oceny ofert,</w:t>
      </w:r>
    </w:p>
    <w:p w:rsidR="008E6A13" w:rsidRPr="008E6A13" w:rsidRDefault="008E6A13" w:rsidP="008E6A13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</w:rPr>
      </w:pPr>
      <w:r w:rsidRPr="008E6A13">
        <w:rPr>
          <w:rFonts w:ascii="Times New Roman" w:hAnsi="Times New Roman" w:cs="Times New Roman"/>
        </w:rPr>
        <w:t xml:space="preserve"> rekomendowanie zaopiniowanych ofert Wójtowi Gminy Nowy Targ </w:t>
      </w:r>
    </w:p>
    <w:p w:rsidR="008E6A13" w:rsidRPr="008E6A13" w:rsidRDefault="008E6A13" w:rsidP="008E6A13">
      <w:pPr>
        <w:jc w:val="both"/>
        <w:rPr>
          <w:rFonts w:ascii="Times New Roman" w:hAnsi="Times New Roman" w:cs="Times New Roman"/>
          <w:b/>
        </w:rPr>
      </w:pPr>
      <w:r w:rsidRPr="008E6A13">
        <w:rPr>
          <w:rFonts w:ascii="Times New Roman" w:hAnsi="Times New Roman" w:cs="Times New Roman"/>
        </w:rPr>
        <w:t xml:space="preserve">Zgłoszenia na załączonym  formularzu należy  złożyć </w:t>
      </w:r>
      <w:r>
        <w:rPr>
          <w:rFonts w:ascii="Times New Roman" w:hAnsi="Times New Roman" w:cs="Times New Roman"/>
        </w:rPr>
        <w:t xml:space="preserve"> w pokoju nr 102</w:t>
      </w:r>
      <w:r w:rsidRPr="008E6A13">
        <w:rPr>
          <w:rFonts w:ascii="Times New Roman" w:hAnsi="Times New Roman" w:cs="Times New Roman"/>
        </w:rPr>
        <w:t xml:space="preserve"> Urzędu Gminy Nowy Targ </w:t>
      </w:r>
      <w:r>
        <w:rPr>
          <w:rFonts w:ascii="Times New Roman" w:hAnsi="Times New Roman" w:cs="Times New Roman"/>
        </w:rPr>
        <w:t xml:space="preserve">   </w:t>
      </w:r>
      <w:r w:rsidRPr="008E6A13">
        <w:rPr>
          <w:rFonts w:ascii="Times New Roman" w:hAnsi="Times New Roman" w:cs="Times New Roman"/>
        </w:rPr>
        <w:t xml:space="preserve">ul. Bulwarowa 9, 34-400 Nowy Targ w nieprzekraczalnym terminie </w:t>
      </w:r>
      <w:r w:rsidRPr="008E6A13">
        <w:rPr>
          <w:rFonts w:ascii="Times New Roman" w:hAnsi="Times New Roman" w:cs="Times New Roman"/>
          <w:b/>
        </w:rPr>
        <w:t>do 17 stycznia 2017 r.</w:t>
      </w:r>
    </w:p>
    <w:p w:rsidR="0052091F" w:rsidRDefault="0052091F" w:rsidP="0052091F"/>
    <w:sectPr w:rsidR="0052091F" w:rsidSect="000C1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51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10" w:rsidRDefault="00885010">
      <w:r>
        <w:separator/>
      </w:r>
    </w:p>
  </w:endnote>
  <w:endnote w:type="continuationSeparator" w:id="0">
    <w:p w:rsidR="00885010" w:rsidRDefault="00885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0B" w:rsidRDefault="00E1700B" w:rsidP="00E1700B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E1700B" w:rsidRPr="00C854E5" w:rsidRDefault="00E1700B" w:rsidP="00E1700B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  <w:r w:rsidRPr="00C854E5"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E1700B" w:rsidRPr="008E6A13" w:rsidRDefault="00E1700B" w:rsidP="00E1700B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 w:rsidRPr="00C854E5">
      <w:rPr>
        <w:rFonts w:ascii="Times New Roman" w:hAnsi="Times New Roman"/>
        <w:b w:val="0"/>
        <w:i w:val="0"/>
        <w:color w:val="000000"/>
        <w:sz w:val="16"/>
        <w:szCs w:val="20"/>
      </w:rPr>
      <w:t xml:space="preserve">34-400 Nowy Targ, ul. </w:t>
    </w:r>
    <w:proofErr w:type="spellStart"/>
    <w:r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tel. 18 26 14 100, 18 26 63 634, fax. 18 26 621 52</w:t>
    </w:r>
  </w:p>
  <w:p w:rsidR="00E1700B" w:rsidRPr="008E6A13" w:rsidRDefault="00E1700B" w:rsidP="00E1700B">
    <w:pPr>
      <w:spacing w:line="240" w:lineRule="auto"/>
      <w:jc w:val="center"/>
      <w:rPr>
        <w:color w:val="000000"/>
        <w:sz w:val="12"/>
        <w:lang w:val="en-US"/>
      </w:rPr>
    </w:pPr>
    <w:r w:rsidRPr="008E6A13">
      <w:rPr>
        <w:color w:val="000000"/>
        <w:sz w:val="16"/>
        <w:lang w:val="en-US"/>
      </w:rPr>
      <w:t xml:space="preserve">e-mail: </w:t>
    </w:r>
    <w:hyperlink r:id="rId1" w:history="1">
      <w:r w:rsidRPr="008E6A13">
        <w:rPr>
          <w:rStyle w:val="Hipercze"/>
          <w:sz w:val="16"/>
          <w:lang w:val="en-US"/>
        </w:rPr>
        <w:t>sekretariat@ugnowytarg.pl</w:t>
      </w:r>
    </w:hyperlink>
    <w:r w:rsidRPr="008E6A13">
      <w:rPr>
        <w:color w:val="000000"/>
        <w:sz w:val="16"/>
        <w:lang w:val="en-US"/>
      </w:rPr>
      <w:t xml:space="preserve">  www.ugnowytarg.pl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DE" w:rsidRDefault="00337ADE" w:rsidP="00337ADE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337ADE" w:rsidRDefault="00337ADE" w:rsidP="00337ADE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  <w:r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337ADE" w:rsidRPr="008E6A13" w:rsidRDefault="00337ADE" w:rsidP="00337ADE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>
      <w:rPr>
        <w:rFonts w:ascii="Times New Roman" w:hAnsi="Times New Roman"/>
        <w:b w:val="0"/>
        <w:i w:val="0"/>
        <w:color w:val="000000"/>
        <w:sz w:val="16"/>
        <w:szCs w:val="20"/>
      </w:rPr>
      <w:t>34-400 Nowy Tar</w:t>
    </w:r>
    <w:r w:rsidR="003C07B3">
      <w:rPr>
        <w:rFonts w:ascii="Times New Roman" w:hAnsi="Times New Roman"/>
        <w:b w:val="0"/>
        <w:i w:val="0"/>
        <w:color w:val="000000"/>
        <w:sz w:val="16"/>
        <w:szCs w:val="20"/>
      </w:rPr>
      <w:t xml:space="preserve">g, ul. </w:t>
    </w:r>
    <w:proofErr w:type="spellStart"/>
    <w:r w:rsidR="003C07B3"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="003C07B3"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tel. 18 26 32 2</w:t>
    </w:r>
    <w:r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00, 18 26 63 634, fax. 18 26 621 52</w:t>
    </w:r>
  </w:p>
  <w:p w:rsidR="00337ADE" w:rsidRPr="008E6A13" w:rsidRDefault="00337ADE" w:rsidP="00337ADE">
    <w:pPr>
      <w:spacing w:line="240" w:lineRule="auto"/>
      <w:jc w:val="center"/>
      <w:rPr>
        <w:color w:val="000000"/>
        <w:sz w:val="12"/>
        <w:lang w:val="en-US"/>
      </w:rPr>
    </w:pPr>
    <w:r w:rsidRPr="008E6A13">
      <w:rPr>
        <w:color w:val="000000"/>
        <w:sz w:val="16"/>
        <w:lang w:val="en-US"/>
      </w:rPr>
      <w:t xml:space="preserve">e-mail: </w:t>
    </w:r>
    <w:hyperlink r:id="rId1" w:history="1">
      <w:r w:rsidRPr="008E6A13">
        <w:rPr>
          <w:rStyle w:val="Hipercze"/>
          <w:sz w:val="16"/>
          <w:lang w:val="en-US"/>
        </w:rPr>
        <w:t>sekretariat@ugnowytarg.pl</w:t>
      </w:r>
    </w:hyperlink>
    <w:r w:rsidRPr="008E6A13">
      <w:rPr>
        <w:color w:val="000000"/>
        <w:sz w:val="16"/>
        <w:lang w:val="en-US"/>
      </w:rPr>
      <w:t xml:space="preserve">  www.ugnowytarg.pl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E5" w:rsidRDefault="00C854E5" w:rsidP="00002B42">
    <w:pPr>
      <w:pStyle w:val="Nagwek5"/>
      <w:pBdr>
        <w:bottom w:val="single" w:sz="6" w:space="1" w:color="auto"/>
      </w:pBdr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</w:p>
  <w:p w:rsidR="00002B42" w:rsidRPr="00C854E5" w:rsidRDefault="00002B42" w:rsidP="00002B42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</w:rPr>
    </w:pPr>
    <w:r w:rsidRPr="00C854E5">
      <w:rPr>
        <w:rFonts w:ascii="Times New Roman" w:hAnsi="Times New Roman"/>
        <w:b w:val="0"/>
        <w:i w:val="0"/>
        <w:color w:val="000000"/>
        <w:sz w:val="16"/>
      </w:rPr>
      <w:t>Urząd Gminy Nowy Targ</w:t>
    </w:r>
  </w:p>
  <w:p w:rsidR="00002B42" w:rsidRPr="008E6A13" w:rsidRDefault="00002B42" w:rsidP="00002B42">
    <w:pPr>
      <w:pStyle w:val="Nagwek5"/>
      <w:spacing w:before="0" w:line="240" w:lineRule="auto"/>
      <w:jc w:val="center"/>
      <w:rPr>
        <w:rFonts w:ascii="Times New Roman" w:hAnsi="Times New Roman"/>
        <w:b w:val="0"/>
        <w:i w:val="0"/>
        <w:color w:val="000000"/>
        <w:sz w:val="16"/>
        <w:szCs w:val="20"/>
        <w:lang w:val="en-US"/>
      </w:rPr>
    </w:pPr>
    <w:r w:rsidRPr="00C854E5">
      <w:rPr>
        <w:rFonts w:ascii="Times New Roman" w:hAnsi="Times New Roman"/>
        <w:b w:val="0"/>
        <w:i w:val="0"/>
        <w:color w:val="000000"/>
        <w:sz w:val="16"/>
        <w:szCs w:val="20"/>
      </w:rPr>
      <w:t xml:space="preserve">34-400 Nowy Targ, ul. </w:t>
    </w:r>
    <w:proofErr w:type="spellStart"/>
    <w:r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Bulwarowa</w:t>
    </w:r>
    <w:proofErr w:type="spellEnd"/>
    <w:r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9 </w:t>
    </w:r>
    <w:r w:rsidR="00C854E5"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tel. 1</w:t>
    </w:r>
    <w:r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8 26 14</w:t>
    </w:r>
    <w:r w:rsidR="001A1EB9"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 </w:t>
    </w:r>
    <w:r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100</w:t>
    </w:r>
    <w:r w:rsidR="00C854E5"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, 18</w:t>
    </w:r>
    <w:r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</w:t>
    </w:r>
    <w:r w:rsidR="001A1EB9"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2</w:t>
    </w:r>
    <w:r w:rsidR="00C854E5"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>6 63 634, fax. 18</w:t>
    </w:r>
    <w:r w:rsidRPr="008E6A13">
      <w:rPr>
        <w:rFonts w:ascii="Times New Roman" w:hAnsi="Times New Roman"/>
        <w:b w:val="0"/>
        <w:i w:val="0"/>
        <w:color w:val="000000"/>
        <w:sz w:val="16"/>
        <w:szCs w:val="20"/>
        <w:lang w:val="en-US"/>
      </w:rPr>
      <w:t xml:space="preserve"> 26 621 52</w:t>
    </w:r>
  </w:p>
  <w:p w:rsidR="00002B42" w:rsidRPr="008E6A13" w:rsidRDefault="00002B42" w:rsidP="00002B42">
    <w:pPr>
      <w:spacing w:line="240" w:lineRule="auto"/>
      <w:jc w:val="center"/>
      <w:rPr>
        <w:color w:val="000000"/>
        <w:sz w:val="12"/>
        <w:lang w:val="en-US"/>
      </w:rPr>
    </w:pPr>
    <w:r w:rsidRPr="008E6A13">
      <w:rPr>
        <w:color w:val="000000"/>
        <w:sz w:val="16"/>
        <w:lang w:val="en-US"/>
      </w:rPr>
      <w:t xml:space="preserve">e-mail: </w:t>
    </w:r>
    <w:hyperlink r:id="rId1" w:history="1">
      <w:r w:rsidRPr="008E6A13">
        <w:rPr>
          <w:rStyle w:val="Hipercze"/>
          <w:sz w:val="16"/>
          <w:lang w:val="en-US"/>
        </w:rPr>
        <w:t>sekretariat@ugnowytarg.pl</w:t>
      </w:r>
    </w:hyperlink>
    <w:r w:rsidRPr="008E6A13">
      <w:rPr>
        <w:color w:val="000000"/>
        <w:sz w:val="16"/>
        <w:lang w:val="en-US"/>
      </w:rPr>
      <w:t xml:space="preserve">  www.ugnowytarg.pl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10" w:rsidRDefault="00885010">
      <w:r>
        <w:separator/>
      </w:r>
    </w:p>
  </w:footnote>
  <w:footnote w:type="continuationSeparator" w:id="0">
    <w:p w:rsidR="00885010" w:rsidRDefault="00885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0B" w:rsidRDefault="005C031B" w:rsidP="00E1700B">
    <w:pPr>
      <w:pStyle w:val="NormalnyWeb"/>
      <w:spacing w:after="0"/>
      <w:jc w:val="right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6" name="Obraz 6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700B">
      <w:rPr>
        <w:rFonts w:ascii="Book Antiqua" w:hAnsi="Book Antiqua"/>
        <w:b/>
        <w:bCs/>
        <w:sz w:val="32"/>
      </w:rPr>
      <w:t>URZĄD GMINY NOWY TARG</w:t>
    </w:r>
  </w:p>
  <w:p w:rsidR="00E1700B" w:rsidRDefault="00E1700B" w:rsidP="00E1700B">
    <w:pPr>
      <w:pStyle w:val="NormalnyWeb"/>
      <w:spacing w:after="0"/>
      <w:jc w:val="right"/>
      <w:rPr>
        <w:rFonts w:ascii="Book Antiqua" w:hAnsi="Book Antiqua"/>
        <w:b/>
        <w:bCs/>
        <w:szCs w:val="20"/>
        <w:u w:val="single"/>
      </w:rPr>
    </w:pPr>
    <w:r>
      <w:rPr>
        <w:rFonts w:ascii="Book Antiqua" w:hAnsi="Book Antiqua"/>
        <w:b/>
        <w:bCs/>
        <w:szCs w:val="20"/>
        <w:u w:val="single"/>
      </w:rPr>
      <w:t>Wydział Organizacyjny i Spraw Obywatelskich</w:t>
    </w:r>
  </w:p>
  <w:p w:rsidR="00E1700B" w:rsidRPr="008E6A13" w:rsidRDefault="00E1700B" w:rsidP="00E1700B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  <w:r w:rsidRPr="008E6A13">
      <w:rPr>
        <w:color w:val="000000"/>
        <w:sz w:val="20"/>
        <w:lang w:val="en-US"/>
      </w:rPr>
      <w:t xml:space="preserve">tel. 18 26 14 101/103/114/115 e-mail: </w:t>
    </w:r>
    <w:hyperlink r:id="rId2" w:history="1">
      <w:r w:rsidRPr="008E6A13">
        <w:rPr>
          <w:rStyle w:val="Hipercze"/>
          <w:sz w:val="20"/>
          <w:lang w:val="en-US"/>
        </w:rPr>
        <w:t>sekretariat@ugnowytarg.pl</w:t>
      </w:r>
    </w:hyperlink>
    <w:r w:rsidRPr="008E6A13">
      <w:rPr>
        <w:color w:val="000000"/>
        <w:sz w:val="20"/>
        <w:lang w:val="en-US"/>
      </w:rPr>
      <w:t xml:space="preserve"> </w:t>
    </w:r>
  </w:p>
  <w:p w:rsidR="00E1700B" w:rsidRPr="008E6A13" w:rsidRDefault="00E1700B" w:rsidP="00E1700B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</w:p>
  <w:p w:rsidR="00E1700B" w:rsidRPr="008E6A13" w:rsidRDefault="00E1700B" w:rsidP="00E1700B">
    <w:pPr>
      <w:pStyle w:val="NormalnyWeb"/>
      <w:spacing w:after="0"/>
      <w:rPr>
        <w:rFonts w:ascii="Book Antiqua" w:hAnsi="Book Antiqua"/>
        <w:b/>
        <w:bCs/>
        <w:szCs w:val="20"/>
        <w:u w:val="single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332" w:rsidRDefault="005C031B" w:rsidP="00F53332">
    <w:pPr>
      <w:pStyle w:val="NormalnyWeb"/>
      <w:spacing w:before="0" w:beforeAutospacing="0"/>
      <w:jc w:val="right"/>
      <w:rPr>
        <w:rFonts w:ascii="Book Antiqua" w:hAnsi="Book Antiqua"/>
        <w:b/>
        <w:bCs/>
        <w:sz w:val="3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7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3332">
      <w:rPr>
        <w:rFonts w:ascii="Book Antiqua" w:hAnsi="Book Antiqua"/>
        <w:b/>
        <w:bCs/>
        <w:sz w:val="32"/>
      </w:rPr>
      <w:t>URZĄD GMINY NOWY TARG</w:t>
    </w:r>
  </w:p>
  <w:p w:rsidR="00E5371D" w:rsidRDefault="00E5371D" w:rsidP="00E5371D">
    <w:pPr>
      <w:pStyle w:val="NormalnyWeb"/>
      <w:spacing w:before="0" w:beforeAutospacing="0"/>
      <w:jc w:val="right"/>
      <w:rPr>
        <w:rFonts w:ascii="Book Antiqua" w:hAnsi="Book Antiqua"/>
        <w:b/>
        <w:bCs/>
        <w:szCs w:val="20"/>
        <w:u w:val="single"/>
      </w:rPr>
    </w:pPr>
    <w:bookmarkStart w:id="0" w:name="_GoBack"/>
    <w:r>
      <w:rPr>
        <w:rFonts w:ascii="Book Antiqua" w:hAnsi="Book Antiqua"/>
        <w:b/>
        <w:bCs/>
        <w:szCs w:val="20"/>
        <w:u w:val="single"/>
      </w:rPr>
      <w:t>Wydział Infrastruktury Społecznej i Promocji</w:t>
    </w:r>
  </w:p>
  <w:p w:rsidR="00E5371D" w:rsidRPr="008E6A13" w:rsidRDefault="00E5371D" w:rsidP="00E5371D">
    <w:pPr>
      <w:pStyle w:val="NormalnyWeb"/>
      <w:pBdr>
        <w:bottom w:val="single" w:sz="6" w:space="1" w:color="auto"/>
      </w:pBdr>
      <w:spacing w:before="0" w:beforeAutospacing="0"/>
      <w:jc w:val="right"/>
      <w:rPr>
        <w:color w:val="000000"/>
        <w:sz w:val="20"/>
        <w:lang w:val="en-US"/>
      </w:rPr>
    </w:pPr>
    <w:r w:rsidRPr="008E6A13">
      <w:rPr>
        <w:color w:val="000000"/>
        <w:sz w:val="20"/>
        <w:lang w:val="en-US"/>
      </w:rPr>
      <w:t xml:space="preserve">tel. 18 26 32 206/207 e-mail: </w:t>
    </w:r>
    <w:hyperlink r:id="rId2" w:history="1">
      <w:r w:rsidRPr="008E6A13">
        <w:rPr>
          <w:rStyle w:val="Hipercze"/>
          <w:sz w:val="20"/>
          <w:lang w:val="en-US"/>
        </w:rPr>
        <w:t>turystyka@ugnowytarg.pl</w:t>
      </w:r>
    </w:hyperlink>
    <w:r w:rsidRPr="008E6A13">
      <w:rPr>
        <w:color w:val="000000"/>
        <w:sz w:val="20"/>
        <w:lang w:val="en-US"/>
      </w:rPr>
      <w:t xml:space="preserve"> </w:t>
    </w:r>
  </w:p>
  <w:bookmarkEnd w:id="0"/>
  <w:p w:rsidR="00814AFA" w:rsidRPr="008E6A13" w:rsidRDefault="00814AFA" w:rsidP="00814AFA">
    <w:pPr>
      <w:pStyle w:val="NormalnyWeb"/>
      <w:pBdr>
        <w:bottom w:val="single" w:sz="6" w:space="1" w:color="auto"/>
      </w:pBdr>
      <w:spacing w:before="0" w:beforeAutospacing="0"/>
      <w:jc w:val="right"/>
      <w:rPr>
        <w:color w:val="000000"/>
        <w:sz w:val="20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B6" w:rsidRDefault="005C031B" w:rsidP="00C34896">
    <w:pPr>
      <w:pStyle w:val="NormalnyWeb"/>
      <w:spacing w:after="0"/>
      <w:jc w:val="right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725805" cy="800100"/>
          <wp:effectExtent l="0" t="0" r="0" b="0"/>
          <wp:wrapNone/>
          <wp:docPr id="4" name="Obraz 4" descr="herb_v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_v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4896">
      <w:rPr>
        <w:rFonts w:ascii="Book Antiqua" w:hAnsi="Book Antiqua"/>
        <w:b/>
        <w:bCs/>
        <w:sz w:val="32"/>
      </w:rPr>
      <w:t>URZĄD GMINY NOWY TARG</w:t>
    </w:r>
  </w:p>
  <w:p w:rsidR="00922EAA" w:rsidRDefault="000B2DB6" w:rsidP="00922EAA">
    <w:pPr>
      <w:pStyle w:val="NormalnyWeb"/>
      <w:spacing w:after="0"/>
      <w:jc w:val="right"/>
      <w:rPr>
        <w:rFonts w:ascii="Book Antiqua" w:hAnsi="Book Antiqua"/>
        <w:b/>
        <w:bCs/>
        <w:szCs w:val="20"/>
        <w:u w:val="single"/>
      </w:rPr>
    </w:pPr>
    <w:r>
      <w:rPr>
        <w:rFonts w:ascii="Book Antiqua" w:hAnsi="Book Antiqua"/>
        <w:b/>
        <w:bCs/>
        <w:szCs w:val="20"/>
        <w:u w:val="single"/>
      </w:rPr>
      <w:t xml:space="preserve">Wydział </w:t>
    </w:r>
    <w:r w:rsidR="001A1EB9">
      <w:rPr>
        <w:rFonts w:ascii="Book Antiqua" w:hAnsi="Book Antiqua"/>
        <w:b/>
        <w:bCs/>
        <w:szCs w:val="20"/>
        <w:u w:val="single"/>
      </w:rPr>
      <w:t>Organizacyjny i Spraw Obywatelskich</w:t>
    </w:r>
  </w:p>
  <w:p w:rsidR="00573ED7" w:rsidRPr="008E6A13" w:rsidRDefault="00C854E5" w:rsidP="00922EAA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  <w:r w:rsidRPr="008E6A13">
      <w:rPr>
        <w:color w:val="000000"/>
        <w:sz w:val="20"/>
        <w:lang w:val="en-US"/>
      </w:rPr>
      <w:t xml:space="preserve">tel. </w:t>
    </w:r>
    <w:r w:rsidR="00002B42" w:rsidRPr="008E6A13">
      <w:rPr>
        <w:color w:val="000000"/>
        <w:sz w:val="20"/>
        <w:lang w:val="en-US"/>
      </w:rPr>
      <w:t>18 26 14 10</w:t>
    </w:r>
    <w:r w:rsidR="001A1EB9" w:rsidRPr="008E6A13">
      <w:rPr>
        <w:color w:val="000000"/>
        <w:sz w:val="20"/>
        <w:lang w:val="en-US"/>
      </w:rPr>
      <w:t>1</w:t>
    </w:r>
    <w:r w:rsidR="00002B42" w:rsidRPr="008E6A13">
      <w:rPr>
        <w:color w:val="000000"/>
        <w:sz w:val="20"/>
        <w:lang w:val="en-US"/>
      </w:rPr>
      <w:t>/10</w:t>
    </w:r>
    <w:r w:rsidR="001A1EB9" w:rsidRPr="008E6A13">
      <w:rPr>
        <w:color w:val="000000"/>
        <w:sz w:val="20"/>
        <w:lang w:val="en-US"/>
      </w:rPr>
      <w:t>3/</w:t>
    </w:r>
    <w:r w:rsidRPr="008E6A13">
      <w:rPr>
        <w:color w:val="000000"/>
        <w:sz w:val="20"/>
        <w:lang w:val="en-US"/>
      </w:rPr>
      <w:t>114/</w:t>
    </w:r>
    <w:r w:rsidR="001A1EB9" w:rsidRPr="008E6A13">
      <w:rPr>
        <w:color w:val="000000"/>
        <w:sz w:val="20"/>
        <w:lang w:val="en-US"/>
      </w:rPr>
      <w:t>115</w:t>
    </w:r>
    <w:r w:rsidR="00002B42" w:rsidRPr="008E6A13">
      <w:rPr>
        <w:color w:val="000000"/>
        <w:sz w:val="20"/>
        <w:lang w:val="en-US"/>
      </w:rPr>
      <w:t xml:space="preserve"> e-mail: </w:t>
    </w:r>
    <w:hyperlink r:id="rId2" w:history="1">
      <w:r w:rsidR="00002B42" w:rsidRPr="008E6A13">
        <w:rPr>
          <w:rStyle w:val="Hipercze"/>
          <w:sz w:val="20"/>
          <w:lang w:val="en-US"/>
        </w:rPr>
        <w:t>sekretariat@ugnowytarg.pl</w:t>
      </w:r>
    </w:hyperlink>
    <w:r w:rsidR="00002B42" w:rsidRPr="008E6A13">
      <w:rPr>
        <w:color w:val="000000"/>
        <w:sz w:val="20"/>
        <w:lang w:val="en-US"/>
      </w:rPr>
      <w:t xml:space="preserve"> </w:t>
    </w:r>
  </w:p>
  <w:p w:rsidR="00922EAA" w:rsidRPr="008E6A13" w:rsidRDefault="00922EAA" w:rsidP="00922EAA">
    <w:pPr>
      <w:pStyle w:val="NormalnyWeb"/>
      <w:pBdr>
        <w:bottom w:val="single" w:sz="6" w:space="1" w:color="auto"/>
      </w:pBdr>
      <w:spacing w:after="0"/>
      <w:jc w:val="right"/>
      <w:rPr>
        <w:color w:val="000000"/>
        <w:sz w:val="20"/>
        <w:lang w:val="en-US"/>
      </w:rPr>
    </w:pPr>
  </w:p>
  <w:p w:rsidR="00922EAA" w:rsidRPr="008E6A13" w:rsidRDefault="00922EAA" w:rsidP="00C854E5">
    <w:pPr>
      <w:pStyle w:val="NormalnyWeb"/>
      <w:spacing w:after="0"/>
      <w:rPr>
        <w:rFonts w:ascii="Book Antiqua" w:hAnsi="Book Antiqua"/>
        <w:b/>
        <w:bCs/>
        <w:szCs w:val="20"/>
        <w:u w:val="single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31A3"/>
    <w:multiLevelType w:val="hybridMultilevel"/>
    <w:tmpl w:val="D9066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0181"/>
    <w:multiLevelType w:val="hybridMultilevel"/>
    <w:tmpl w:val="E4AE9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C3E15"/>
    <w:multiLevelType w:val="hybridMultilevel"/>
    <w:tmpl w:val="3E907CFE"/>
    <w:lvl w:ilvl="0" w:tplc="A94C3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FC16C1E"/>
    <w:multiLevelType w:val="hybridMultilevel"/>
    <w:tmpl w:val="F8D6C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36BC9"/>
    <w:multiLevelType w:val="hybridMultilevel"/>
    <w:tmpl w:val="8EF8241A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23E00"/>
    <w:multiLevelType w:val="hybridMultilevel"/>
    <w:tmpl w:val="2B5E1C6E"/>
    <w:lvl w:ilvl="0" w:tplc="084EEBC6">
      <w:start w:val="5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53CAEAB8">
      <w:start w:val="1"/>
      <w:numFmt w:val="lowerLetter"/>
      <w:lvlText w:val="%2)"/>
      <w:lvlJc w:val="left"/>
      <w:pPr>
        <w:tabs>
          <w:tab w:val="num" w:pos="1155"/>
        </w:tabs>
        <w:ind w:left="1155" w:hanging="375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F0807AC"/>
    <w:multiLevelType w:val="hybridMultilevel"/>
    <w:tmpl w:val="A9EEC440"/>
    <w:lvl w:ilvl="0" w:tplc="BFD04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D63401"/>
    <w:multiLevelType w:val="hybridMultilevel"/>
    <w:tmpl w:val="78024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E812C3"/>
    <w:multiLevelType w:val="hybridMultilevel"/>
    <w:tmpl w:val="A75C10A2"/>
    <w:lvl w:ilvl="0" w:tplc="7AF0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98047D"/>
    <w:multiLevelType w:val="hybridMultilevel"/>
    <w:tmpl w:val="54D0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67017"/>
    <w:multiLevelType w:val="hybridMultilevel"/>
    <w:tmpl w:val="679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A4935"/>
    <w:rsid w:val="00002B42"/>
    <w:rsid w:val="0008214E"/>
    <w:rsid w:val="00084B8F"/>
    <w:rsid w:val="00084F8D"/>
    <w:rsid w:val="000908B0"/>
    <w:rsid w:val="000A19D6"/>
    <w:rsid w:val="000A6344"/>
    <w:rsid w:val="000B2DB6"/>
    <w:rsid w:val="000B3B57"/>
    <w:rsid w:val="000C1F64"/>
    <w:rsid w:val="000C2EE7"/>
    <w:rsid w:val="001018D7"/>
    <w:rsid w:val="001363C5"/>
    <w:rsid w:val="001378A2"/>
    <w:rsid w:val="0019206A"/>
    <w:rsid w:val="001A1EB9"/>
    <w:rsid w:val="001A1EE6"/>
    <w:rsid w:val="001D072A"/>
    <w:rsid w:val="001E1DF1"/>
    <w:rsid w:val="0020214E"/>
    <w:rsid w:val="002046BA"/>
    <w:rsid w:val="002143B1"/>
    <w:rsid w:val="00216CA0"/>
    <w:rsid w:val="00221F94"/>
    <w:rsid w:val="00226FC4"/>
    <w:rsid w:val="00244968"/>
    <w:rsid w:val="00247A47"/>
    <w:rsid w:val="00290C49"/>
    <w:rsid w:val="00291CF0"/>
    <w:rsid w:val="002A5EF6"/>
    <w:rsid w:val="002A68A9"/>
    <w:rsid w:val="002B2D42"/>
    <w:rsid w:val="002E15AB"/>
    <w:rsid w:val="002E463F"/>
    <w:rsid w:val="002F1B6F"/>
    <w:rsid w:val="003054EE"/>
    <w:rsid w:val="00337ADE"/>
    <w:rsid w:val="00360990"/>
    <w:rsid w:val="00382995"/>
    <w:rsid w:val="00391B2B"/>
    <w:rsid w:val="003C07B3"/>
    <w:rsid w:val="003C259D"/>
    <w:rsid w:val="00410CFE"/>
    <w:rsid w:val="00421FAF"/>
    <w:rsid w:val="0043395B"/>
    <w:rsid w:val="00446049"/>
    <w:rsid w:val="00447751"/>
    <w:rsid w:val="004477D9"/>
    <w:rsid w:val="0045137A"/>
    <w:rsid w:val="0046225D"/>
    <w:rsid w:val="00471BF3"/>
    <w:rsid w:val="004B5982"/>
    <w:rsid w:val="004C0D4A"/>
    <w:rsid w:val="004C12C8"/>
    <w:rsid w:val="004F3A06"/>
    <w:rsid w:val="004F7943"/>
    <w:rsid w:val="005134A7"/>
    <w:rsid w:val="0052091F"/>
    <w:rsid w:val="00533DB6"/>
    <w:rsid w:val="00550179"/>
    <w:rsid w:val="00570A5C"/>
    <w:rsid w:val="005715CF"/>
    <w:rsid w:val="00573ED7"/>
    <w:rsid w:val="00575D40"/>
    <w:rsid w:val="00577F1C"/>
    <w:rsid w:val="005860B6"/>
    <w:rsid w:val="00596D30"/>
    <w:rsid w:val="0059798C"/>
    <w:rsid w:val="005A08B6"/>
    <w:rsid w:val="005A12E0"/>
    <w:rsid w:val="005B10A8"/>
    <w:rsid w:val="005C031B"/>
    <w:rsid w:val="005D3008"/>
    <w:rsid w:val="0062059F"/>
    <w:rsid w:val="00625928"/>
    <w:rsid w:val="00644FC2"/>
    <w:rsid w:val="0064504D"/>
    <w:rsid w:val="006454BD"/>
    <w:rsid w:val="006673D7"/>
    <w:rsid w:val="006717FF"/>
    <w:rsid w:val="00695036"/>
    <w:rsid w:val="00695DCF"/>
    <w:rsid w:val="006967A8"/>
    <w:rsid w:val="006C2C3B"/>
    <w:rsid w:val="006C2F5A"/>
    <w:rsid w:val="006D1A59"/>
    <w:rsid w:val="00732DFB"/>
    <w:rsid w:val="00734196"/>
    <w:rsid w:val="00736C0C"/>
    <w:rsid w:val="007453B7"/>
    <w:rsid w:val="00761D21"/>
    <w:rsid w:val="007869B1"/>
    <w:rsid w:val="007952BE"/>
    <w:rsid w:val="007B13F1"/>
    <w:rsid w:val="007B2903"/>
    <w:rsid w:val="007B54F5"/>
    <w:rsid w:val="007C0DA5"/>
    <w:rsid w:val="007C4F95"/>
    <w:rsid w:val="007F3F91"/>
    <w:rsid w:val="0080630B"/>
    <w:rsid w:val="0081312C"/>
    <w:rsid w:val="00814AFA"/>
    <w:rsid w:val="00835133"/>
    <w:rsid w:val="00835FFB"/>
    <w:rsid w:val="008439A6"/>
    <w:rsid w:val="00854D56"/>
    <w:rsid w:val="00861B3F"/>
    <w:rsid w:val="00863898"/>
    <w:rsid w:val="008731F8"/>
    <w:rsid w:val="00874531"/>
    <w:rsid w:val="00880FF1"/>
    <w:rsid w:val="00885010"/>
    <w:rsid w:val="00885DE7"/>
    <w:rsid w:val="00887F69"/>
    <w:rsid w:val="0089122A"/>
    <w:rsid w:val="00891664"/>
    <w:rsid w:val="008B1A5E"/>
    <w:rsid w:val="008B2305"/>
    <w:rsid w:val="008B52AB"/>
    <w:rsid w:val="008B6609"/>
    <w:rsid w:val="008C4ECC"/>
    <w:rsid w:val="008E6A13"/>
    <w:rsid w:val="00913FA6"/>
    <w:rsid w:val="00922EAA"/>
    <w:rsid w:val="009405CE"/>
    <w:rsid w:val="009428D5"/>
    <w:rsid w:val="0097075C"/>
    <w:rsid w:val="009A5BF6"/>
    <w:rsid w:val="009C17F0"/>
    <w:rsid w:val="009D18EF"/>
    <w:rsid w:val="009E378E"/>
    <w:rsid w:val="00A23ED1"/>
    <w:rsid w:val="00A247AE"/>
    <w:rsid w:val="00A60AFA"/>
    <w:rsid w:val="00A65A4E"/>
    <w:rsid w:val="00A73F59"/>
    <w:rsid w:val="00A77460"/>
    <w:rsid w:val="00A92293"/>
    <w:rsid w:val="00AA4935"/>
    <w:rsid w:val="00AB6841"/>
    <w:rsid w:val="00AC63DF"/>
    <w:rsid w:val="00AE1703"/>
    <w:rsid w:val="00AE4B7E"/>
    <w:rsid w:val="00AF3A95"/>
    <w:rsid w:val="00B0332D"/>
    <w:rsid w:val="00B16F19"/>
    <w:rsid w:val="00B225DD"/>
    <w:rsid w:val="00B33A51"/>
    <w:rsid w:val="00B47586"/>
    <w:rsid w:val="00B778CD"/>
    <w:rsid w:val="00B81A2B"/>
    <w:rsid w:val="00B90F3B"/>
    <w:rsid w:val="00B91B4C"/>
    <w:rsid w:val="00B923A1"/>
    <w:rsid w:val="00BC63FE"/>
    <w:rsid w:val="00BD2A51"/>
    <w:rsid w:val="00BE2959"/>
    <w:rsid w:val="00BF4A3D"/>
    <w:rsid w:val="00BF7C41"/>
    <w:rsid w:val="00C040E2"/>
    <w:rsid w:val="00C07A75"/>
    <w:rsid w:val="00C162EC"/>
    <w:rsid w:val="00C31845"/>
    <w:rsid w:val="00C33F42"/>
    <w:rsid w:val="00C34896"/>
    <w:rsid w:val="00C41239"/>
    <w:rsid w:val="00C45BD3"/>
    <w:rsid w:val="00C474D4"/>
    <w:rsid w:val="00C603E8"/>
    <w:rsid w:val="00C625BE"/>
    <w:rsid w:val="00C7518A"/>
    <w:rsid w:val="00C76E5D"/>
    <w:rsid w:val="00C854E5"/>
    <w:rsid w:val="00C96571"/>
    <w:rsid w:val="00CA47AB"/>
    <w:rsid w:val="00CB7786"/>
    <w:rsid w:val="00CC453B"/>
    <w:rsid w:val="00CC5909"/>
    <w:rsid w:val="00D0461C"/>
    <w:rsid w:val="00D20F2A"/>
    <w:rsid w:val="00D33F8B"/>
    <w:rsid w:val="00D344B2"/>
    <w:rsid w:val="00D34F54"/>
    <w:rsid w:val="00D769D0"/>
    <w:rsid w:val="00D76F25"/>
    <w:rsid w:val="00D85CE4"/>
    <w:rsid w:val="00D92EDD"/>
    <w:rsid w:val="00D93CFB"/>
    <w:rsid w:val="00D9448E"/>
    <w:rsid w:val="00DD4366"/>
    <w:rsid w:val="00DE29D6"/>
    <w:rsid w:val="00DF22E7"/>
    <w:rsid w:val="00DF3756"/>
    <w:rsid w:val="00E03A9F"/>
    <w:rsid w:val="00E122B5"/>
    <w:rsid w:val="00E1700B"/>
    <w:rsid w:val="00E17CF5"/>
    <w:rsid w:val="00E22688"/>
    <w:rsid w:val="00E2363D"/>
    <w:rsid w:val="00E27721"/>
    <w:rsid w:val="00E375D9"/>
    <w:rsid w:val="00E5371D"/>
    <w:rsid w:val="00E5433E"/>
    <w:rsid w:val="00E66E71"/>
    <w:rsid w:val="00E726BC"/>
    <w:rsid w:val="00E96C02"/>
    <w:rsid w:val="00EA0C93"/>
    <w:rsid w:val="00EA2D53"/>
    <w:rsid w:val="00EB2F94"/>
    <w:rsid w:val="00F0502E"/>
    <w:rsid w:val="00F05E27"/>
    <w:rsid w:val="00F53332"/>
    <w:rsid w:val="00F67AA2"/>
    <w:rsid w:val="00F96D3B"/>
    <w:rsid w:val="00FA5094"/>
    <w:rsid w:val="00FA64E2"/>
    <w:rsid w:val="00FD1B4E"/>
    <w:rsid w:val="00FE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6A1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F22E7"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DF22E7"/>
    <w:pPr>
      <w:keepNext/>
      <w:jc w:val="righ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DF22E7"/>
    <w:pPr>
      <w:keepNext/>
      <w:spacing w:line="240" w:lineRule="auto"/>
      <w:ind w:firstLine="4536"/>
      <w:outlineLvl w:val="2"/>
    </w:pPr>
    <w:rPr>
      <w:b/>
      <w:bCs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02B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F22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F22E7"/>
  </w:style>
  <w:style w:type="paragraph" w:styleId="Nagwek">
    <w:name w:val="header"/>
    <w:basedOn w:val="Normalny"/>
    <w:rsid w:val="00DF22E7"/>
    <w:pPr>
      <w:tabs>
        <w:tab w:val="center" w:pos="4536"/>
        <w:tab w:val="right" w:pos="9072"/>
      </w:tabs>
    </w:pPr>
  </w:style>
  <w:style w:type="character" w:customStyle="1" w:styleId="Hipercze1">
    <w:name w:val="Hiperłącze1"/>
    <w:rsid w:val="00DF22E7"/>
    <w:rPr>
      <w:color w:val="0000FF"/>
      <w:u w:val="single"/>
    </w:rPr>
  </w:style>
  <w:style w:type="character" w:customStyle="1" w:styleId="UyteHipercze1">
    <w:name w:val="UżyteHiperłącze1"/>
    <w:rsid w:val="00DF22E7"/>
    <w:rPr>
      <w:color w:val="800080"/>
      <w:u w:val="single"/>
    </w:rPr>
  </w:style>
  <w:style w:type="paragraph" w:styleId="Tekstpodstawowy">
    <w:name w:val="Body Text"/>
    <w:basedOn w:val="Normalny"/>
    <w:rsid w:val="00DF22E7"/>
    <w:pPr>
      <w:spacing w:line="240" w:lineRule="auto"/>
    </w:pPr>
    <w:rPr>
      <w:szCs w:val="24"/>
    </w:rPr>
  </w:style>
  <w:style w:type="paragraph" w:styleId="Tekstpodstawowywcity">
    <w:name w:val="Body Text Indent"/>
    <w:basedOn w:val="Normalny"/>
    <w:rsid w:val="00DF22E7"/>
  </w:style>
  <w:style w:type="paragraph" w:styleId="Tekstpodstawowywcity3">
    <w:name w:val="Body Text Indent 3"/>
    <w:basedOn w:val="Normalny"/>
    <w:rsid w:val="00DF22E7"/>
    <w:pPr>
      <w:spacing w:line="240" w:lineRule="auto"/>
      <w:ind w:left="360"/>
    </w:pPr>
    <w:rPr>
      <w:szCs w:val="24"/>
    </w:rPr>
  </w:style>
  <w:style w:type="paragraph" w:styleId="NormalnyWeb">
    <w:name w:val="Normal (Web)"/>
    <w:basedOn w:val="Normalny"/>
    <w:rsid w:val="00C34896"/>
    <w:pPr>
      <w:spacing w:before="100" w:beforeAutospacing="1" w:after="119" w:line="240" w:lineRule="auto"/>
    </w:pPr>
    <w:rPr>
      <w:szCs w:val="24"/>
    </w:rPr>
  </w:style>
  <w:style w:type="character" w:customStyle="1" w:styleId="Nagwek5Znak">
    <w:name w:val="Nagłówek 5 Znak"/>
    <w:link w:val="Nagwek5"/>
    <w:rsid w:val="00002B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ipercze">
    <w:name w:val="Hyperlink"/>
    <w:rsid w:val="00002B4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6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nowyta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ystyka@ugnowytarg.pl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ZABLONY%20DOKUMENT&#211;W%20URZ&#280;DOWYCH\ISP\ISP%20nag&#322;&#243;wek%20i%20stopka%20NA%20KA&#379;DEJ%20stroni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E7250-459A-4B7C-85CE-C1E72C73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ISP nagłówek i stopka NA KAŻDEJ stronie</Template>
  <TotalTime>186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ISP.xxx.x.201x</vt:lpstr>
    </vt:vector>
  </TitlesOfParts>
  <Company/>
  <LinksUpToDate>false</LinksUpToDate>
  <CharactersWithSpaces>2498</CharactersWithSpaces>
  <SharedDoc>false</SharedDoc>
  <HLinks>
    <vt:vector size="36" baseType="variant">
      <vt:variant>
        <vt:i4>4915325</vt:i4>
      </vt:variant>
      <vt:variant>
        <vt:i4>15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12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9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6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  <vt:variant>
        <vt:i4>4915325</vt:i4>
      </vt:variant>
      <vt:variant>
        <vt:i4>0</vt:i4>
      </vt:variant>
      <vt:variant>
        <vt:i4>0</vt:i4>
      </vt:variant>
      <vt:variant>
        <vt:i4>5</vt:i4>
      </vt:variant>
      <vt:variant>
        <vt:lpwstr>mailto:sekretariat@ugnowytarg.pl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ISP.xxx.x.201x</dc:title>
  <dc:creator>bryjakatarzyna</dc:creator>
  <cp:lastModifiedBy>bryjakatarzyna</cp:lastModifiedBy>
  <cp:revision>1</cp:revision>
  <cp:lastPrinted>2017-01-10T06:53:00Z</cp:lastPrinted>
  <dcterms:created xsi:type="dcterms:W3CDTF">2017-01-10T06:26:00Z</dcterms:created>
  <dcterms:modified xsi:type="dcterms:W3CDTF">2017-01-10T10:30:00Z</dcterms:modified>
</cp:coreProperties>
</file>