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CE1" w:rsidRDefault="00F4351A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Harmonogram otwarcia </w:t>
      </w:r>
    </w:p>
    <w:p w:rsidR="00A56CE1" w:rsidRDefault="00F435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Punktu Selektywnej Zbiórki Odpadów Komunalnych </w:t>
      </w:r>
    </w:p>
    <w:p w:rsidR="00A56CE1" w:rsidRDefault="00F435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 Łopusznej  ul. Szkolna (obok oczyszczalni ścieków) </w:t>
      </w:r>
    </w:p>
    <w:p w:rsidR="00A56CE1" w:rsidRDefault="00F435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rok 2020.</w:t>
      </w:r>
    </w:p>
    <w:tbl>
      <w:tblPr>
        <w:tblW w:w="9229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4309"/>
      </w:tblGrid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ŚRODY </w:t>
            </w:r>
          </w:p>
          <w:p w:rsidR="00A56CE1" w:rsidRDefault="00F4351A">
            <w:pPr>
              <w:spacing w:after="0" w:line="240" w:lineRule="auto"/>
              <w:jc w:val="center"/>
            </w:pPr>
            <w:r>
              <w:rPr>
                <w:rFonts w:eastAsia="Times New Roman"/>
                <w:bCs/>
                <w:color w:val="000000"/>
                <w:sz w:val="32"/>
                <w:szCs w:val="32"/>
                <w:lang w:eastAsia="pl-PL"/>
              </w:rPr>
              <w:t>w godzinach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 15.30 - 17.30</w:t>
            </w:r>
          </w:p>
        </w:tc>
        <w:tc>
          <w:tcPr>
            <w:tcW w:w="4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SOBOTY </w:t>
            </w:r>
          </w:p>
          <w:p w:rsidR="00A56CE1" w:rsidRDefault="00F4351A">
            <w:pPr>
              <w:spacing w:after="0" w:line="240" w:lineRule="auto"/>
              <w:jc w:val="center"/>
            </w:pPr>
            <w:r>
              <w:rPr>
                <w:rFonts w:eastAsia="Times New Roman"/>
                <w:bCs/>
                <w:color w:val="000000"/>
                <w:sz w:val="32"/>
                <w:szCs w:val="32"/>
                <w:lang w:eastAsia="pl-PL"/>
              </w:rPr>
              <w:t>w godzinach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9.00 - 14.00</w:t>
            </w:r>
          </w:p>
        </w:tc>
      </w:tr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5.02.2020</w:t>
            </w:r>
          </w:p>
        </w:tc>
        <w:tc>
          <w:tcPr>
            <w:tcW w:w="4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25.01.2020</w:t>
            </w:r>
          </w:p>
        </w:tc>
      </w:tr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19.02.2020</w:t>
            </w:r>
          </w:p>
        </w:tc>
        <w:tc>
          <w:tcPr>
            <w:tcW w:w="4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8.02.2020</w:t>
            </w:r>
          </w:p>
        </w:tc>
      </w:tr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4.03.2020</w:t>
            </w:r>
          </w:p>
        </w:tc>
        <w:tc>
          <w:tcPr>
            <w:tcW w:w="4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22.02.2020</w:t>
            </w:r>
          </w:p>
        </w:tc>
      </w:tr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18.03.2020</w:t>
            </w:r>
          </w:p>
        </w:tc>
        <w:tc>
          <w:tcPr>
            <w:tcW w:w="4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14.03.2020</w:t>
            </w:r>
          </w:p>
        </w:tc>
      </w:tr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1.04.2020</w:t>
            </w:r>
          </w:p>
        </w:tc>
        <w:tc>
          <w:tcPr>
            <w:tcW w:w="4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28.03.2020</w:t>
            </w:r>
          </w:p>
        </w:tc>
      </w:tr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15.04.2020</w:t>
            </w:r>
          </w:p>
        </w:tc>
        <w:tc>
          <w:tcPr>
            <w:tcW w:w="4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25.04.2020</w:t>
            </w:r>
          </w:p>
        </w:tc>
      </w:tr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6.05.2020</w:t>
            </w:r>
          </w:p>
        </w:tc>
        <w:tc>
          <w:tcPr>
            <w:tcW w:w="4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9.05.2020</w:t>
            </w:r>
          </w:p>
        </w:tc>
      </w:tr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20.05.2020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23.05.2020</w:t>
            </w:r>
          </w:p>
        </w:tc>
      </w:tr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3.06.2020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13.06.2020</w:t>
            </w:r>
          </w:p>
        </w:tc>
      </w:tr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17.06.2020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27.06.2020</w:t>
            </w:r>
          </w:p>
        </w:tc>
      </w:tr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1.07.2020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25.07.2020</w:t>
            </w:r>
          </w:p>
        </w:tc>
      </w:tr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15.07.2020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8.08.2020</w:t>
            </w:r>
          </w:p>
        </w:tc>
      </w:tr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5.08.2020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22.08.2020</w:t>
            </w:r>
          </w:p>
        </w:tc>
      </w:tr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19.08.2020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12.09.2020</w:t>
            </w:r>
          </w:p>
        </w:tc>
      </w:tr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2.09.2020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26.09.2020</w:t>
            </w:r>
          </w:p>
        </w:tc>
      </w:tr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16.09.2020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10.10.2020</w:t>
            </w:r>
          </w:p>
        </w:tc>
      </w:tr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7.10.2020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24.10.2020</w:t>
            </w:r>
          </w:p>
        </w:tc>
      </w:tr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21.10.2020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14.11.2020</w:t>
            </w:r>
          </w:p>
        </w:tc>
      </w:tr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4.11.2020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28.11.2020</w:t>
            </w:r>
          </w:p>
        </w:tc>
      </w:tr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18.11.2020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12.12.2020</w:t>
            </w:r>
          </w:p>
        </w:tc>
      </w:tr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2.12.2020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A56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</w:p>
        </w:tc>
      </w:tr>
      <w:tr w:rsidR="00A56C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F435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  <w:t>16.12.2020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CE1" w:rsidRDefault="00A56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</w:p>
        </w:tc>
      </w:tr>
    </w:tbl>
    <w:p w:rsidR="00A56CE1" w:rsidRDefault="00A56CE1"/>
    <w:sectPr w:rsidR="00A56CE1">
      <w:pgSz w:w="11906" w:h="16838"/>
      <w:pgMar w:top="851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51A" w:rsidRDefault="00F4351A">
      <w:pPr>
        <w:spacing w:after="0" w:line="240" w:lineRule="auto"/>
      </w:pPr>
      <w:r>
        <w:separator/>
      </w:r>
    </w:p>
  </w:endnote>
  <w:endnote w:type="continuationSeparator" w:id="0">
    <w:p w:rsidR="00F4351A" w:rsidRDefault="00F4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51A" w:rsidRDefault="00F435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4351A" w:rsidRDefault="00F43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6CE1"/>
    <w:rsid w:val="00965826"/>
    <w:rsid w:val="00A56CE1"/>
    <w:rsid w:val="00F4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AEBA8-AC8B-4373-80BD-5255BB92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Luberda</dc:creator>
  <cp:lastModifiedBy>Kacper Krupa</cp:lastModifiedBy>
  <cp:revision>2</cp:revision>
  <cp:lastPrinted>2020-01-17T07:58:00Z</cp:lastPrinted>
  <dcterms:created xsi:type="dcterms:W3CDTF">2020-01-21T10:49:00Z</dcterms:created>
  <dcterms:modified xsi:type="dcterms:W3CDTF">2020-01-21T10:49:00Z</dcterms:modified>
</cp:coreProperties>
</file>